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1D3" w:rsidRDefault="004271D3" w:rsidP="00F27056">
      <w:pPr>
        <w:spacing w:after="0" w:line="240" w:lineRule="auto"/>
        <w:ind w:left="6213"/>
        <w:rPr>
          <w:rFonts w:ascii="Times New Roman" w:hAnsi="Times New Roman"/>
          <w:sz w:val="28"/>
          <w:szCs w:val="28"/>
        </w:rPr>
      </w:pPr>
    </w:p>
    <w:p w:rsidR="004271D3" w:rsidRPr="00A249E4" w:rsidRDefault="004271D3" w:rsidP="00601CD9">
      <w:pPr>
        <w:spacing w:after="0"/>
        <w:ind w:left="6480"/>
        <w:rPr>
          <w:rFonts w:ascii="Times New Roman" w:hAnsi="Times New Roman"/>
        </w:rPr>
      </w:pPr>
      <w:r w:rsidRPr="00A249E4">
        <w:rPr>
          <w:rFonts w:ascii="Times New Roman" w:hAnsi="Times New Roman"/>
        </w:rPr>
        <w:t>Утверждено</w:t>
      </w:r>
    </w:p>
    <w:p w:rsidR="004271D3" w:rsidRPr="00A249E4" w:rsidRDefault="004271D3" w:rsidP="00601CD9">
      <w:pPr>
        <w:spacing w:after="0"/>
        <w:ind w:left="6480"/>
        <w:rPr>
          <w:rFonts w:ascii="Times New Roman" w:hAnsi="Times New Roman"/>
        </w:rPr>
      </w:pPr>
      <w:r w:rsidRPr="00A249E4">
        <w:rPr>
          <w:rFonts w:ascii="Times New Roman" w:hAnsi="Times New Roman"/>
        </w:rPr>
        <w:t>решением Президиума Совета</w:t>
      </w:r>
    </w:p>
    <w:p w:rsidR="004271D3" w:rsidRPr="00A249E4" w:rsidRDefault="004271D3" w:rsidP="00601CD9">
      <w:pPr>
        <w:spacing w:after="0"/>
        <w:ind w:left="6480"/>
        <w:rPr>
          <w:rFonts w:ascii="Times New Roman" w:hAnsi="Times New Roman"/>
        </w:rPr>
      </w:pPr>
      <w:r w:rsidRPr="00A249E4">
        <w:rPr>
          <w:rFonts w:ascii="Times New Roman" w:hAnsi="Times New Roman"/>
        </w:rPr>
        <w:t>муниципальных образований</w:t>
      </w:r>
    </w:p>
    <w:p w:rsidR="004271D3" w:rsidRPr="00A249E4" w:rsidRDefault="004271D3" w:rsidP="00601CD9">
      <w:pPr>
        <w:spacing w:after="0"/>
        <w:ind w:left="6480"/>
        <w:rPr>
          <w:rFonts w:ascii="Times New Roman" w:hAnsi="Times New Roman"/>
        </w:rPr>
      </w:pPr>
      <w:r w:rsidRPr="00A249E4">
        <w:rPr>
          <w:rFonts w:ascii="Times New Roman" w:hAnsi="Times New Roman"/>
        </w:rPr>
        <w:t>Московской области</w:t>
      </w:r>
    </w:p>
    <w:p w:rsidR="004271D3" w:rsidRPr="00A249E4" w:rsidRDefault="004271D3" w:rsidP="00601CD9">
      <w:pPr>
        <w:spacing w:after="0"/>
        <w:ind w:left="6480"/>
        <w:rPr>
          <w:rFonts w:ascii="Times New Roman" w:hAnsi="Times New Roman"/>
        </w:rPr>
      </w:pPr>
      <w:r w:rsidRPr="00A249E4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24</w:t>
      </w:r>
      <w:r w:rsidRPr="00A249E4">
        <w:rPr>
          <w:rFonts w:ascii="Times New Roman" w:hAnsi="Times New Roman"/>
        </w:rPr>
        <w:t xml:space="preserve">.04.2026  № </w:t>
      </w:r>
      <w:r>
        <w:rPr>
          <w:rFonts w:ascii="Times New Roman" w:hAnsi="Times New Roman"/>
        </w:rPr>
        <w:t>1</w:t>
      </w:r>
    </w:p>
    <w:p w:rsidR="004271D3" w:rsidRDefault="004271D3" w:rsidP="00F2705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271D3" w:rsidRDefault="004271D3" w:rsidP="00A249E4">
      <w:pPr>
        <w:spacing w:after="0" w:line="240" w:lineRule="auto"/>
        <w:ind w:right="-54"/>
        <w:rPr>
          <w:rFonts w:ascii="Times New Roman" w:hAnsi="Times New Roman"/>
          <w:b/>
          <w:bCs/>
          <w:sz w:val="28"/>
          <w:szCs w:val="28"/>
        </w:rPr>
      </w:pPr>
    </w:p>
    <w:p w:rsidR="004271D3" w:rsidRPr="008D6C40" w:rsidRDefault="004271D3" w:rsidP="00647811">
      <w:pPr>
        <w:spacing w:after="0" w:line="240" w:lineRule="auto"/>
        <w:ind w:right="-54"/>
        <w:jc w:val="center"/>
        <w:rPr>
          <w:rFonts w:ascii="Times New Roman" w:hAnsi="Times New Roman"/>
          <w:b/>
          <w:bCs/>
          <w:sz w:val="28"/>
          <w:szCs w:val="28"/>
        </w:rPr>
      </w:pPr>
      <w:r w:rsidRPr="008D6C40"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4271D3" w:rsidRDefault="004271D3" w:rsidP="00647811">
      <w:pPr>
        <w:spacing w:after="0" w:line="240" w:lineRule="auto"/>
        <w:ind w:right="-54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8D6C40">
        <w:rPr>
          <w:rFonts w:ascii="Times New Roman" w:hAnsi="Times New Roman"/>
          <w:b/>
          <w:bCs/>
          <w:sz w:val="28"/>
          <w:szCs w:val="28"/>
        </w:rPr>
        <w:t>о ежегодном конкурсе</w:t>
      </w:r>
      <w:r w:rsidRPr="009D60DB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</w:p>
    <w:p w:rsidR="004271D3" w:rsidRDefault="004271D3" w:rsidP="00647811">
      <w:pPr>
        <w:spacing w:after="0" w:line="240" w:lineRule="auto"/>
        <w:ind w:right="-54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4271D3" w:rsidRDefault="004271D3" w:rsidP="00647811">
      <w:pPr>
        <w:spacing w:after="0" w:line="240" w:lineRule="auto"/>
        <w:ind w:right="-54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«Лучший староста Подмосковья»</w:t>
      </w:r>
    </w:p>
    <w:p w:rsidR="004271D3" w:rsidRDefault="004271D3" w:rsidP="00647811">
      <w:pPr>
        <w:spacing w:after="0" w:line="240" w:lineRule="auto"/>
        <w:ind w:right="-54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4271D3" w:rsidRDefault="004271D3" w:rsidP="00647811">
      <w:pPr>
        <w:spacing w:after="0" w:line="240" w:lineRule="auto"/>
        <w:ind w:right="-5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271D3" w:rsidRDefault="004271D3" w:rsidP="00647811">
      <w:pPr>
        <w:spacing w:after="0" w:line="240" w:lineRule="auto"/>
        <w:ind w:right="-54"/>
        <w:jc w:val="center"/>
        <w:rPr>
          <w:rFonts w:ascii="Times New Roman" w:hAnsi="Times New Roman"/>
          <w:b/>
          <w:bCs/>
          <w:sz w:val="28"/>
          <w:szCs w:val="28"/>
        </w:rPr>
      </w:pPr>
      <w:r w:rsidRPr="00F27056">
        <w:rPr>
          <w:rFonts w:ascii="Times New Roman" w:hAnsi="Times New Roman"/>
          <w:b/>
          <w:bCs/>
          <w:sz w:val="28"/>
          <w:szCs w:val="28"/>
        </w:rPr>
        <w:t>1. Общие положения</w:t>
      </w:r>
    </w:p>
    <w:p w:rsidR="004271D3" w:rsidRPr="00F27056" w:rsidRDefault="004271D3" w:rsidP="00F27056">
      <w:pPr>
        <w:spacing w:after="0" w:line="240" w:lineRule="auto"/>
        <w:ind w:firstLine="57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271D3" w:rsidRPr="0087688A" w:rsidRDefault="004271D3" w:rsidP="008D6C40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8D6C40">
        <w:rPr>
          <w:rFonts w:ascii="Times New Roman" w:hAnsi="Times New Roman"/>
          <w:sz w:val="28"/>
          <w:szCs w:val="28"/>
        </w:rPr>
        <w:t>1.1.</w:t>
      </w:r>
      <w:r w:rsidRPr="00F27056">
        <w:rPr>
          <w:sz w:val="28"/>
          <w:szCs w:val="28"/>
        </w:rPr>
        <w:t xml:space="preserve"> </w:t>
      </w:r>
      <w:r w:rsidRPr="009D60DB">
        <w:rPr>
          <w:rFonts w:ascii="Times New Roman" w:hAnsi="Times New Roman"/>
          <w:sz w:val="28"/>
          <w:szCs w:val="28"/>
        </w:rPr>
        <w:t xml:space="preserve">Положение </w:t>
      </w:r>
      <w:r w:rsidRPr="009D60DB"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 xml:space="preserve"> ежегодном конкурсе </w:t>
      </w:r>
      <w:r w:rsidRPr="007552C4">
        <w:rPr>
          <w:rFonts w:ascii="Times New Roman" w:hAnsi="Times New Roman"/>
          <w:bCs/>
          <w:sz w:val="28"/>
          <w:szCs w:val="28"/>
        </w:rPr>
        <w:t>«Лучший староста Подмосковья»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D6C40">
        <w:rPr>
          <w:rFonts w:ascii="Times New Roman" w:hAnsi="Times New Roman"/>
          <w:bCs/>
          <w:sz w:val="28"/>
          <w:szCs w:val="28"/>
        </w:rPr>
        <w:t>(дале</w:t>
      </w:r>
      <w:r w:rsidRPr="003A7D3D">
        <w:rPr>
          <w:rFonts w:ascii="Times New Roman" w:hAnsi="Times New Roman"/>
          <w:bCs/>
          <w:sz w:val="28"/>
          <w:szCs w:val="28"/>
        </w:rPr>
        <w:t xml:space="preserve">е – </w:t>
      </w:r>
      <w:r>
        <w:rPr>
          <w:rFonts w:ascii="Times New Roman" w:hAnsi="Times New Roman"/>
          <w:bCs/>
          <w:sz w:val="28"/>
          <w:szCs w:val="28"/>
        </w:rPr>
        <w:t xml:space="preserve">Положение, </w:t>
      </w:r>
      <w:r w:rsidRPr="003A7D3D">
        <w:rPr>
          <w:rFonts w:ascii="Times New Roman" w:hAnsi="Times New Roman"/>
          <w:bCs/>
          <w:sz w:val="28"/>
          <w:szCs w:val="28"/>
        </w:rPr>
        <w:t>Конкурс) разработано в соответствии с Федеральным законом от 20.03.2025 № 33-ФЗ «Об общих принципах организации местного самоуправления в единой системе публичной власти», Законом Московской области от 17.07.2018 № 124/2018-ОЗ «О старостах сельских населенных пунктов в Московской области».</w:t>
      </w:r>
    </w:p>
    <w:p w:rsidR="004271D3" w:rsidRPr="008D6C40" w:rsidRDefault="004271D3" w:rsidP="00A06F3E">
      <w:pPr>
        <w:spacing w:after="0" w:line="240" w:lineRule="auto"/>
        <w:ind w:firstLine="576"/>
        <w:jc w:val="both"/>
        <w:rPr>
          <w:rFonts w:ascii="Times New Roman" w:hAnsi="Times New Roman"/>
          <w:sz w:val="28"/>
          <w:szCs w:val="28"/>
        </w:rPr>
      </w:pPr>
      <w:r w:rsidRPr="008D6C40">
        <w:rPr>
          <w:rFonts w:ascii="Times New Roman" w:hAnsi="Times New Roman"/>
          <w:sz w:val="28"/>
          <w:szCs w:val="28"/>
        </w:rPr>
        <w:t>1.2</w:t>
      </w:r>
      <w:r>
        <w:rPr>
          <w:rFonts w:ascii="Times New Roman" w:hAnsi="Times New Roman"/>
          <w:sz w:val="28"/>
          <w:szCs w:val="28"/>
        </w:rPr>
        <w:t>.</w:t>
      </w:r>
      <w:r w:rsidRPr="008D6C40">
        <w:rPr>
          <w:rFonts w:ascii="Times New Roman" w:hAnsi="Times New Roman"/>
          <w:sz w:val="28"/>
          <w:szCs w:val="28"/>
        </w:rPr>
        <w:t xml:space="preserve"> Организаторами </w:t>
      </w:r>
      <w:r>
        <w:rPr>
          <w:rFonts w:ascii="Times New Roman" w:hAnsi="Times New Roman"/>
          <w:sz w:val="28"/>
          <w:szCs w:val="28"/>
        </w:rPr>
        <w:t>К</w:t>
      </w:r>
      <w:r w:rsidRPr="008D6C40">
        <w:rPr>
          <w:rFonts w:ascii="Times New Roman" w:hAnsi="Times New Roman"/>
          <w:sz w:val="28"/>
          <w:szCs w:val="28"/>
        </w:rPr>
        <w:t>онкурса являются Совет муниципальных образований Московской области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8D6C40">
        <w:rPr>
          <w:rFonts w:ascii="Times New Roman" w:hAnsi="Times New Roman"/>
          <w:sz w:val="28"/>
          <w:szCs w:val="28"/>
        </w:rPr>
        <w:t>Ассоциация старост сельских населен</w:t>
      </w:r>
      <w:r>
        <w:rPr>
          <w:rFonts w:ascii="Times New Roman" w:hAnsi="Times New Roman"/>
          <w:sz w:val="28"/>
          <w:szCs w:val="28"/>
        </w:rPr>
        <w:t>ных пунктов Московской области.</w:t>
      </w:r>
    </w:p>
    <w:p w:rsidR="004271D3" w:rsidRPr="003577AB" w:rsidRDefault="004271D3" w:rsidP="007552C4">
      <w:pPr>
        <w:spacing w:after="0" w:line="240" w:lineRule="auto"/>
        <w:ind w:firstLine="576"/>
        <w:jc w:val="both"/>
        <w:rPr>
          <w:rFonts w:ascii="Times New Roman" w:hAnsi="Times New Roman"/>
          <w:sz w:val="28"/>
          <w:szCs w:val="28"/>
        </w:rPr>
      </w:pPr>
      <w:r w:rsidRPr="000139A8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3</w:t>
      </w:r>
      <w:r w:rsidRPr="000139A8">
        <w:rPr>
          <w:rFonts w:ascii="Times New Roman" w:hAnsi="Times New Roman"/>
          <w:sz w:val="28"/>
          <w:szCs w:val="28"/>
        </w:rPr>
        <w:t>.</w:t>
      </w:r>
      <w:r w:rsidRPr="003577AB">
        <w:rPr>
          <w:rFonts w:ascii="Times New Roman" w:hAnsi="Times New Roman"/>
          <w:sz w:val="28"/>
          <w:szCs w:val="28"/>
        </w:rPr>
        <w:t xml:space="preserve"> В целях  организации  и  проведения Конкурса создается Конкурсная комиссия </w:t>
      </w:r>
      <w:r w:rsidRPr="007552C4">
        <w:rPr>
          <w:rFonts w:ascii="Times New Roman" w:hAnsi="Times New Roman"/>
          <w:sz w:val="28"/>
          <w:szCs w:val="28"/>
        </w:rPr>
        <w:t>ежегодного конкурса «Лучший староста Подмосковья»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77AB">
        <w:rPr>
          <w:rFonts w:ascii="Times New Roman" w:hAnsi="Times New Roman"/>
          <w:sz w:val="28"/>
          <w:szCs w:val="28"/>
        </w:rPr>
        <w:t>(далее – Конкурсная комиссия).</w:t>
      </w:r>
    </w:p>
    <w:p w:rsidR="004271D3" w:rsidRPr="00906EF4" w:rsidRDefault="004271D3" w:rsidP="00F27056">
      <w:pPr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Pr="000139A8">
        <w:rPr>
          <w:rFonts w:ascii="Times New Roman" w:hAnsi="Times New Roman"/>
          <w:sz w:val="28"/>
          <w:szCs w:val="28"/>
        </w:rPr>
        <w:t>.</w:t>
      </w:r>
      <w:r w:rsidRPr="00906EF4">
        <w:rPr>
          <w:rFonts w:ascii="Times New Roman" w:hAnsi="Times New Roman"/>
          <w:sz w:val="28"/>
          <w:szCs w:val="28"/>
        </w:rPr>
        <w:t xml:space="preserve"> Конкурс проводится ежегодно за счёт средств Совета муниципальных образований Московской области в соответствии с финансовым планом Совета на очередной финансовый год.</w:t>
      </w:r>
    </w:p>
    <w:p w:rsidR="004271D3" w:rsidRDefault="004271D3" w:rsidP="00F27056">
      <w:pPr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</w:rPr>
      </w:pPr>
    </w:p>
    <w:p w:rsidR="004271D3" w:rsidRDefault="004271D3" w:rsidP="00F27056">
      <w:pPr>
        <w:spacing w:after="0" w:line="240" w:lineRule="auto"/>
        <w:ind w:firstLine="570"/>
        <w:jc w:val="center"/>
        <w:rPr>
          <w:rFonts w:ascii="Times New Roman" w:hAnsi="Times New Roman"/>
          <w:b/>
          <w:bCs/>
          <w:sz w:val="28"/>
          <w:szCs w:val="28"/>
        </w:rPr>
      </w:pPr>
      <w:r w:rsidRPr="00F27056">
        <w:rPr>
          <w:rFonts w:ascii="Times New Roman" w:hAnsi="Times New Roman"/>
          <w:b/>
          <w:bCs/>
          <w:sz w:val="28"/>
          <w:szCs w:val="28"/>
        </w:rPr>
        <w:t>2. Цели Конкурса</w:t>
      </w:r>
    </w:p>
    <w:p w:rsidR="004271D3" w:rsidRPr="00F27056" w:rsidRDefault="004271D3" w:rsidP="00F27056">
      <w:pPr>
        <w:spacing w:after="0" w:line="240" w:lineRule="auto"/>
        <w:ind w:firstLine="57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271D3" w:rsidRPr="00906EF4" w:rsidRDefault="004271D3" w:rsidP="003577AB">
      <w:pPr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</w:rPr>
      </w:pPr>
      <w:r w:rsidRPr="00906EF4">
        <w:rPr>
          <w:rFonts w:ascii="Times New Roman" w:hAnsi="Times New Roman"/>
          <w:sz w:val="28"/>
          <w:szCs w:val="28"/>
        </w:rPr>
        <w:t>2.1. Основной целью конкурса является стимулирование гражданской активности старост сельских населенных пунктов Московской области, а также выявление и распространение лучших практик их деятельности.</w:t>
      </w:r>
    </w:p>
    <w:p w:rsidR="004271D3" w:rsidRPr="00906EF4" w:rsidRDefault="004271D3" w:rsidP="003577AB">
      <w:pPr>
        <w:spacing w:after="0" w:line="240" w:lineRule="auto"/>
        <w:ind w:firstLine="570"/>
        <w:jc w:val="both"/>
        <w:rPr>
          <w:rFonts w:ascii="Times New Roman" w:hAnsi="Times New Roman"/>
          <w:b/>
          <w:sz w:val="28"/>
          <w:szCs w:val="28"/>
        </w:rPr>
      </w:pPr>
      <w:r w:rsidRPr="00906EF4">
        <w:rPr>
          <w:rFonts w:ascii="Times New Roman" w:hAnsi="Times New Roman"/>
          <w:sz w:val="28"/>
          <w:szCs w:val="28"/>
        </w:rPr>
        <w:t>2.2. Целями Конкурса также являются:</w:t>
      </w:r>
    </w:p>
    <w:p w:rsidR="004271D3" w:rsidRPr="00906EF4" w:rsidRDefault="004271D3" w:rsidP="00F27056">
      <w:pPr>
        <w:spacing w:after="0" w:line="240" w:lineRule="auto"/>
        <w:ind w:firstLine="573"/>
        <w:jc w:val="both"/>
        <w:rPr>
          <w:rFonts w:ascii="Times New Roman" w:hAnsi="Times New Roman"/>
          <w:sz w:val="28"/>
          <w:szCs w:val="28"/>
        </w:rPr>
      </w:pPr>
      <w:r w:rsidRPr="00906EF4">
        <w:rPr>
          <w:rFonts w:ascii="Times New Roman" w:hAnsi="Times New Roman"/>
          <w:sz w:val="28"/>
          <w:szCs w:val="28"/>
        </w:rPr>
        <w:t>- содействие развитию института старост сельских населенных пунктов Московской области;</w:t>
      </w:r>
    </w:p>
    <w:p w:rsidR="004271D3" w:rsidRPr="00906EF4" w:rsidRDefault="004271D3" w:rsidP="00F27056">
      <w:pPr>
        <w:spacing w:after="0" w:line="240" w:lineRule="auto"/>
        <w:ind w:firstLine="573"/>
        <w:jc w:val="both"/>
        <w:rPr>
          <w:rFonts w:ascii="Times New Roman" w:hAnsi="Times New Roman"/>
          <w:sz w:val="28"/>
          <w:szCs w:val="28"/>
        </w:rPr>
      </w:pPr>
      <w:r w:rsidRPr="00906EF4">
        <w:rPr>
          <w:rFonts w:ascii="Times New Roman" w:hAnsi="Times New Roman"/>
          <w:sz w:val="28"/>
          <w:szCs w:val="28"/>
        </w:rPr>
        <w:t>- выявление и поддержка старост сельских населенных пунктов Московской области, имеющих значительные достижения в сфере местного самоуправления и общественной деятельности;</w:t>
      </w:r>
    </w:p>
    <w:p w:rsidR="004271D3" w:rsidRPr="00906EF4" w:rsidRDefault="004271D3" w:rsidP="00F27056">
      <w:pPr>
        <w:spacing w:after="0" w:line="240" w:lineRule="auto"/>
        <w:ind w:firstLine="573"/>
        <w:jc w:val="both"/>
        <w:rPr>
          <w:rFonts w:ascii="Times New Roman" w:hAnsi="Times New Roman"/>
          <w:sz w:val="28"/>
          <w:szCs w:val="28"/>
        </w:rPr>
      </w:pPr>
      <w:r w:rsidRPr="00906EF4">
        <w:rPr>
          <w:rFonts w:ascii="Times New Roman" w:hAnsi="Times New Roman"/>
          <w:sz w:val="28"/>
          <w:szCs w:val="28"/>
        </w:rPr>
        <w:t xml:space="preserve">-  повышение  престижа статуса старосты сельского населенного пункта Московской области; </w:t>
      </w:r>
    </w:p>
    <w:p w:rsidR="004271D3" w:rsidRPr="00906EF4" w:rsidRDefault="004271D3" w:rsidP="00906EF4">
      <w:pPr>
        <w:spacing w:after="0" w:line="240" w:lineRule="auto"/>
        <w:ind w:firstLine="573"/>
        <w:jc w:val="both"/>
        <w:rPr>
          <w:rFonts w:ascii="Times New Roman" w:hAnsi="Times New Roman"/>
          <w:sz w:val="28"/>
          <w:szCs w:val="28"/>
        </w:rPr>
      </w:pPr>
      <w:r w:rsidRPr="00906EF4">
        <w:rPr>
          <w:rFonts w:ascii="Times New Roman" w:hAnsi="Times New Roman"/>
          <w:sz w:val="28"/>
          <w:szCs w:val="28"/>
        </w:rPr>
        <w:t>- распространение лучших практик старост сельских населенных пунктов Московской области.</w:t>
      </w:r>
    </w:p>
    <w:p w:rsidR="004271D3" w:rsidRPr="00906EF4" w:rsidRDefault="004271D3" w:rsidP="00F27056">
      <w:pPr>
        <w:spacing w:after="0" w:line="240" w:lineRule="auto"/>
        <w:ind w:firstLine="573"/>
        <w:jc w:val="both"/>
        <w:rPr>
          <w:rFonts w:ascii="Times New Roman" w:hAnsi="Times New Roman"/>
          <w:sz w:val="28"/>
          <w:szCs w:val="28"/>
        </w:rPr>
      </w:pPr>
      <w:r w:rsidRPr="00906EF4">
        <w:rPr>
          <w:rFonts w:ascii="Times New Roman" w:hAnsi="Times New Roman"/>
          <w:sz w:val="28"/>
          <w:szCs w:val="28"/>
        </w:rPr>
        <w:t>- повышение активности населения, развитие гражданского общества  в Московской области;</w:t>
      </w:r>
    </w:p>
    <w:p w:rsidR="004271D3" w:rsidRPr="00906EF4" w:rsidRDefault="004271D3" w:rsidP="00906EF4">
      <w:pPr>
        <w:spacing w:after="0" w:line="240" w:lineRule="auto"/>
        <w:ind w:firstLine="570"/>
        <w:jc w:val="both"/>
        <w:rPr>
          <w:rFonts w:ascii="Times New Roman" w:hAnsi="Times New Roman"/>
          <w:b/>
          <w:sz w:val="28"/>
          <w:szCs w:val="28"/>
        </w:rPr>
      </w:pPr>
      <w:r w:rsidRPr="00906EF4">
        <w:rPr>
          <w:rFonts w:ascii="Times New Roman" w:hAnsi="Times New Roman"/>
          <w:sz w:val="28"/>
          <w:szCs w:val="28"/>
        </w:rPr>
        <w:t>- распространение и популяризация передовых методов работы старост, способствующих улучшению социально-экономической ситуации в сельских населенных пунктах Московской области;</w:t>
      </w:r>
    </w:p>
    <w:p w:rsidR="004271D3" w:rsidRPr="00906EF4" w:rsidRDefault="004271D3" w:rsidP="00F27056">
      <w:pPr>
        <w:spacing w:after="0" w:line="240" w:lineRule="auto"/>
        <w:ind w:firstLine="570"/>
        <w:jc w:val="both"/>
        <w:rPr>
          <w:rFonts w:ascii="Times New Roman" w:hAnsi="Times New Roman"/>
          <w:b/>
          <w:sz w:val="28"/>
          <w:szCs w:val="28"/>
        </w:rPr>
      </w:pPr>
      <w:r w:rsidRPr="00906EF4">
        <w:rPr>
          <w:rFonts w:ascii="Times New Roman" w:hAnsi="Times New Roman"/>
          <w:sz w:val="28"/>
          <w:szCs w:val="28"/>
        </w:rPr>
        <w:t>- поощрение инновационного подхода в организации взаимодействия с органами местного самоуправления и населением;</w:t>
      </w:r>
    </w:p>
    <w:p w:rsidR="004271D3" w:rsidRPr="00906EF4" w:rsidRDefault="004271D3" w:rsidP="00F27056">
      <w:pPr>
        <w:spacing w:after="0" w:line="240" w:lineRule="auto"/>
        <w:ind w:firstLine="570"/>
        <w:jc w:val="both"/>
        <w:rPr>
          <w:rFonts w:ascii="Times New Roman" w:hAnsi="Times New Roman"/>
          <w:b/>
          <w:sz w:val="28"/>
          <w:szCs w:val="28"/>
        </w:rPr>
      </w:pPr>
      <w:r w:rsidRPr="00906EF4">
        <w:rPr>
          <w:rFonts w:ascii="Times New Roman" w:hAnsi="Times New Roman"/>
          <w:sz w:val="28"/>
          <w:szCs w:val="28"/>
        </w:rPr>
        <w:t>- повышение мотивации эффективного исполнения сельскими старостами своих полномочий.</w:t>
      </w:r>
    </w:p>
    <w:p w:rsidR="004271D3" w:rsidRPr="00F27056" w:rsidRDefault="004271D3" w:rsidP="00F27056">
      <w:pPr>
        <w:spacing w:after="0" w:line="240" w:lineRule="auto"/>
        <w:ind w:firstLine="57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271D3" w:rsidRPr="00F27056" w:rsidRDefault="004271D3" w:rsidP="00F27056">
      <w:pPr>
        <w:spacing w:after="0" w:line="240" w:lineRule="auto"/>
        <w:ind w:firstLine="570"/>
        <w:jc w:val="center"/>
        <w:rPr>
          <w:rFonts w:ascii="Times New Roman" w:hAnsi="Times New Roman"/>
          <w:b/>
          <w:bCs/>
          <w:sz w:val="28"/>
          <w:szCs w:val="28"/>
        </w:rPr>
      </w:pPr>
      <w:r w:rsidRPr="00F27056">
        <w:rPr>
          <w:rFonts w:ascii="Times New Roman" w:hAnsi="Times New Roman"/>
          <w:b/>
          <w:bCs/>
          <w:sz w:val="28"/>
          <w:szCs w:val="28"/>
        </w:rPr>
        <w:t>3. Порядок проведения Конкурса</w:t>
      </w:r>
    </w:p>
    <w:p w:rsidR="004271D3" w:rsidRDefault="004271D3" w:rsidP="00F27056">
      <w:pPr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</w:rPr>
      </w:pPr>
    </w:p>
    <w:p w:rsidR="004271D3" w:rsidRPr="00F27056" w:rsidRDefault="004271D3" w:rsidP="00F27056">
      <w:pPr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</w:rPr>
      </w:pPr>
      <w:r w:rsidRPr="00F27056">
        <w:rPr>
          <w:rFonts w:ascii="Times New Roman" w:hAnsi="Times New Roman"/>
          <w:sz w:val="28"/>
          <w:szCs w:val="28"/>
        </w:rPr>
        <w:t>3.1. Конкурс проводится в три этапа:</w:t>
      </w:r>
    </w:p>
    <w:p w:rsidR="004271D3" w:rsidRPr="00F27056" w:rsidRDefault="004271D3" w:rsidP="00F27056">
      <w:pPr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</w:rPr>
      </w:pPr>
      <w:r w:rsidRPr="00F27056">
        <w:rPr>
          <w:rFonts w:ascii="Times New Roman" w:hAnsi="Times New Roman"/>
          <w:sz w:val="28"/>
          <w:szCs w:val="28"/>
        </w:rPr>
        <w:t>1-ый этап – подача документов  для участия в Конкурсе;</w:t>
      </w:r>
    </w:p>
    <w:p w:rsidR="004271D3" w:rsidRPr="00F27056" w:rsidRDefault="004271D3" w:rsidP="00F27056">
      <w:pPr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</w:rPr>
      </w:pPr>
      <w:r w:rsidRPr="00F27056">
        <w:rPr>
          <w:rFonts w:ascii="Times New Roman" w:hAnsi="Times New Roman"/>
          <w:sz w:val="28"/>
          <w:szCs w:val="28"/>
        </w:rPr>
        <w:t xml:space="preserve">2-ой этап – изучение Конкурсной комиссией документов участников, </w:t>
      </w:r>
      <w:r>
        <w:rPr>
          <w:rFonts w:ascii="Times New Roman" w:hAnsi="Times New Roman"/>
          <w:sz w:val="28"/>
          <w:szCs w:val="28"/>
        </w:rPr>
        <w:t xml:space="preserve">определение финалистов и </w:t>
      </w:r>
      <w:r w:rsidRPr="00F27056">
        <w:rPr>
          <w:rFonts w:ascii="Times New Roman" w:hAnsi="Times New Roman"/>
          <w:sz w:val="28"/>
          <w:szCs w:val="28"/>
        </w:rPr>
        <w:t>приглашение их на собеседование;</w:t>
      </w:r>
    </w:p>
    <w:p w:rsidR="004271D3" w:rsidRPr="00F27056" w:rsidRDefault="004271D3" w:rsidP="00F27056">
      <w:pPr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</w:rPr>
      </w:pPr>
      <w:r w:rsidRPr="00F27056">
        <w:rPr>
          <w:rFonts w:ascii="Times New Roman" w:hAnsi="Times New Roman"/>
          <w:sz w:val="28"/>
          <w:szCs w:val="28"/>
        </w:rPr>
        <w:t xml:space="preserve">3-ий этап – </w:t>
      </w:r>
      <w:r>
        <w:rPr>
          <w:rFonts w:ascii="Times New Roman" w:hAnsi="Times New Roman"/>
          <w:sz w:val="28"/>
          <w:szCs w:val="28"/>
        </w:rPr>
        <w:t xml:space="preserve">собеседование финалистов, </w:t>
      </w:r>
      <w:r w:rsidRPr="00F27056">
        <w:rPr>
          <w:rFonts w:ascii="Times New Roman" w:hAnsi="Times New Roman"/>
          <w:sz w:val="28"/>
          <w:szCs w:val="28"/>
        </w:rPr>
        <w:t>подведение итогов и награждение победителей</w:t>
      </w:r>
      <w:r>
        <w:rPr>
          <w:rFonts w:ascii="Times New Roman" w:hAnsi="Times New Roman"/>
          <w:sz w:val="28"/>
          <w:szCs w:val="28"/>
        </w:rPr>
        <w:t xml:space="preserve"> Конкурса</w:t>
      </w:r>
      <w:r w:rsidRPr="00F27056">
        <w:rPr>
          <w:rFonts w:ascii="Times New Roman" w:hAnsi="Times New Roman"/>
          <w:sz w:val="28"/>
          <w:szCs w:val="28"/>
        </w:rPr>
        <w:t>.</w:t>
      </w:r>
    </w:p>
    <w:p w:rsidR="004271D3" w:rsidRPr="00F27056" w:rsidRDefault="004271D3" w:rsidP="00F27056">
      <w:pPr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</w:rPr>
      </w:pPr>
      <w:r w:rsidRPr="00F27056">
        <w:rPr>
          <w:rFonts w:ascii="Times New Roman" w:hAnsi="Times New Roman"/>
          <w:sz w:val="28"/>
          <w:szCs w:val="28"/>
        </w:rPr>
        <w:t>3.2. Подача документов  для участия в Конкурсе осуществляется в порядке и сроки, предусмотренные п. 5 настоящего Положения.</w:t>
      </w:r>
    </w:p>
    <w:p w:rsidR="004271D3" w:rsidRPr="00836354" w:rsidRDefault="004271D3" w:rsidP="00F27056">
      <w:pPr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</w:rPr>
      </w:pPr>
      <w:r w:rsidRPr="00836354">
        <w:rPr>
          <w:rFonts w:ascii="Times New Roman" w:hAnsi="Times New Roman"/>
          <w:sz w:val="28"/>
          <w:szCs w:val="28"/>
        </w:rPr>
        <w:t xml:space="preserve">3.3. Конкурс проводится по 3 номинациям. </w:t>
      </w:r>
    </w:p>
    <w:p w:rsidR="004271D3" w:rsidRPr="009017C2" w:rsidRDefault="004271D3" w:rsidP="00635230">
      <w:pPr>
        <w:spacing w:after="0" w:line="240" w:lineRule="auto"/>
        <w:ind w:left="570"/>
        <w:jc w:val="both"/>
        <w:rPr>
          <w:rFonts w:ascii="Times New Roman" w:hAnsi="Times New Roman"/>
          <w:sz w:val="28"/>
          <w:szCs w:val="28"/>
        </w:rPr>
      </w:pPr>
      <w:r w:rsidRPr="009017C2">
        <w:rPr>
          <w:rFonts w:ascii="Times New Roman" w:hAnsi="Times New Roman"/>
          <w:sz w:val="28"/>
          <w:szCs w:val="28"/>
        </w:rPr>
        <w:t xml:space="preserve">   3.3.1.  «Энергия единства» </w:t>
      </w:r>
      <w:r>
        <w:rPr>
          <w:rFonts w:ascii="Times New Roman" w:hAnsi="Times New Roman"/>
          <w:sz w:val="28"/>
          <w:szCs w:val="28"/>
        </w:rPr>
        <w:t xml:space="preserve">– за </w:t>
      </w:r>
      <w:r w:rsidRPr="009017C2">
        <w:rPr>
          <w:rFonts w:ascii="Times New Roman" w:hAnsi="Times New Roman"/>
          <w:sz w:val="28"/>
          <w:szCs w:val="28"/>
        </w:rPr>
        <w:t>развитие сельской инфраструктуры</w:t>
      </w:r>
      <w:r>
        <w:rPr>
          <w:rFonts w:ascii="Times New Roman" w:hAnsi="Times New Roman"/>
          <w:sz w:val="28"/>
          <w:szCs w:val="28"/>
        </w:rPr>
        <w:t>;</w:t>
      </w:r>
    </w:p>
    <w:p w:rsidR="004271D3" w:rsidRPr="009017C2" w:rsidRDefault="004271D3" w:rsidP="00F27056">
      <w:pPr>
        <w:spacing w:after="0" w:line="240" w:lineRule="auto"/>
        <w:ind w:left="570"/>
        <w:jc w:val="both"/>
        <w:rPr>
          <w:rFonts w:ascii="Times New Roman" w:hAnsi="Times New Roman"/>
          <w:sz w:val="28"/>
          <w:szCs w:val="28"/>
        </w:rPr>
      </w:pPr>
      <w:r w:rsidRPr="009017C2">
        <w:rPr>
          <w:rFonts w:ascii="Times New Roman" w:hAnsi="Times New Roman"/>
          <w:sz w:val="28"/>
          <w:szCs w:val="28"/>
        </w:rPr>
        <w:t xml:space="preserve">   3.3.2.  «Вдохновитель перемен» (укрепление общественного согласия и развитие гражданской активности).</w:t>
      </w:r>
    </w:p>
    <w:p w:rsidR="004271D3" w:rsidRPr="009017C2" w:rsidRDefault="004271D3" w:rsidP="00F27056">
      <w:pPr>
        <w:spacing w:after="0" w:line="240" w:lineRule="auto"/>
        <w:ind w:left="570"/>
        <w:jc w:val="both"/>
        <w:rPr>
          <w:rFonts w:ascii="Times New Roman" w:hAnsi="Times New Roman"/>
          <w:sz w:val="28"/>
          <w:szCs w:val="28"/>
        </w:rPr>
      </w:pPr>
      <w:r w:rsidRPr="009017C2">
        <w:rPr>
          <w:rFonts w:ascii="Times New Roman" w:hAnsi="Times New Roman"/>
          <w:sz w:val="28"/>
          <w:szCs w:val="28"/>
        </w:rPr>
        <w:t xml:space="preserve">   3.3.3.  «Гармония традиций» (сохранение традиций и культурного наследия в сельской местности).</w:t>
      </w:r>
    </w:p>
    <w:p w:rsidR="004271D3" w:rsidRDefault="004271D3" w:rsidP="00836354">
      <w:pPr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</w:rPr>
      </w:pPr>
      <w:r w:rsidRPr="004337B2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4</w:t>
      </w:r>
      <w:r w:rsidRPr="004337B2">
        <w:rPr>
          <w:rFonts w:ascii="Times New Roman" w:hAnsi="Times New Roman"/>
          <w:sz w:val="28"/>
          <w:szCs w:val="28"/>
        </w:rPr>
        <w:t>.</w:t>
      </w:r>
      <w:r w:rsidRPr="00F2705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27056">
        <w:rPr>
          <w:rFonts w:ascii="Times New Roman" w:hAnsi="Times New Roman"/>
          <w:sz w:val="28"/>
          <w:szCs w:val="28"/>
        </w:rPr>
        <w:t xml:space="preserve">После завершения срока подачи документов и их изучения Конкурсная комиссия </w:t>
      </w:r>
      <w:r>
        <w:rPr>
          <w:rFonts w:ascii="Times New Roman" w:hAnsi="Times New Roman"/>
          <w:sz w:val="28"/>
          <w:szCs w:val="28"/>
        </w:rPr>
        <w:t xml:space="preserve">определяет </w:t>
      </w:r>
      <w:r w:rsidRPr="002D074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лучших участников в каждой номинации – финалистов – и приглашает их </w:t>
      </w:r>
      <w:r w:rsidRPr="00F27056">
        <w:rPr>
          <w:rFonts w:ascii="Times New Roman" w:hAnsi="Times New Roman"/>
          <w:sz w:val="28"/>
          <w:szCs w:val="28"/>
        </w:rPr>
        <w:t>на собеседование.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271D3" w:rsidRPr="00F27056" w:rsidRDefault="004271D3" w:rsidP="00836354">
      <w:pPr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 На собеседование финалисты Конкурса дополнительно </w:t>
      </w:r>
      <w:r w:rsidRPr="006F0C05">
        <w:rPr>
          <w:rFonts w:ascii="Times New Roman" w:hAnsi="Times New Roman"/>
          <w:sz w:val="28"/>
          <w:szCs w:val="28"/>
        </w:rPr>
        <w:t xml:space="preserve">предоставляют </w:t>
      </w:r>
      <w:r w:rsidRPr="007552C4">
        <w:rPr>
          <w:rFonts w:ascii="Times New Roman" w:hAnsi="Times New Roman"/>
          <w:sz w:val="28"/>
          <w:szCs w:val="28"/>
        </w:rPr>
        <w:t>презентационные материалы</w:t>
      </w:r>
      <w:r w:rsidRPr="006F0C05">
        <w:rPr>
          <w:rFonts w:ascii="Times New Roman" w:hAnsi="Times New Roman"/>
          <w:sz w:val="28"/>
          <w:szCs w:val="28"/>
        </w:rPr>
        <w:t xml:space="preserve"> о себе и своей  конкурсной работе</w:t>
      </w:r>
      <w:r>
        <w:rPr>
          <w:rFonts w:ascii="Times New Roman" w:hAnsi="Times New Roman"/>
          <w:sz w:val="28"/>
          <w:szCs w:val="28"/>
        </w:rPr>
        <w:t>.</w:t>
      </w:r>
    </w:p>
    <w:p w:rsidR="004271D3" w:rsidRPr="00601CD9" w:rsidRDefault="004271D3" w:rsidP="009017C2">
      <w:pPr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</w:rPr>
      </w:pPr>
      <w:r w:rsidRPr="002D0746">
        <w:rPr>
          <w:rFonts w:ascii="Times New Roman" w:hAnsi="Times New Roman"/>
          <w:sz w:val="28"/>
          <w:szCs w:val="28"/>
        </w:rPr>
        <w:t xml:space="preserve">3.6. При определении финалистов и победителей Конкурсная комиссия оценивает конкурсные работы участников (их проекты, практики и т.д.) по направлениям, указанным в Приложении 4 к настоящему Положению. </w:t>
      </w:r>
      <w:r w:rsidRPr="00601CD9">
        <w:rPr>
          <w:rFonts w:ascii="Times New Roman" w:hAnsi="Times New Roman"/>
          <w:sz w:val="28"/>
          <w:szCs w:val="28"/>
        </w:rPr>
        <w:t>При оценке работ Конкурсная комиссия также учитывает рейтинг участников в чат-боте «Твой староста».</w:t>
      </w:r>
    </w:p>
    <w:p w:rsidR="004271D3" w:rsidRPr="00F27056" w:rsidRDefault="004271D3" w:rsidP="00601CD9">
      <w:pPr>
        <w:tabs>
          <w:tab w:val="left" w:pos="1080"/>
          <w:tab w:val="left" w:pos="1620"/>
        </w:tabs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</w:rPr>
      </w:pPr>
      <w:r>
        <w:rPr>
          <w:rStyle w:val="a"/>
          <w:rFonts w:ascii="Times New Roman" w:hAnsi="Times New Roman"/>
          <w:sz w:val="28"/>
          <w:szCs w:val="28"/>
        </w:rPr>
        <w:t xml:space="preserve">3.7. </w:t>
      </w:r>
      <w:r w:rsidRPr="00836354">
        <w:rPr>
          <w:rFonts w:ascii="Times New Roman" w:hAnsi="Times New Roman"/>
          <w:sz w:val="28"/>
          <w:szCs w:val="28"/>
        </w:rPr>
        <w:t xml:space="preserve">По итогам </w:t>
      </w:r>
      <w:r>
        <w:rPr>
          <w:rFonts w:ascii="Times New Roman" w:hAnsi="Times New Roman"/>
          <w:sz w:val="28"/>
          <w:szCs w:val="28"/>
        </w:rPr>
        <w:t>собеседования</w:t>
      </w:r>
      <w:r w:rsidRPr="00836354">
        <w:rPr>
          <w:rFonts w:ascii="Times New Roman" w:hAnsi="Times New Roman"/>
          <w:sz w:val="28"/>
          <w:szCs w:val="28"/>
        </w:rPr>
        <w:t xml:space="preserve"> Конкурсная </w:t>
      </w:r>
      <w:r>
        <w:rPr>
          <w:rFonts w:ascii="Times New Roman" w:hAnsi="Times New Roman"/>
          <w:sz w:val="28"/>
          <w:szCs w:val="28"/>
        </w:rPr>
        <w:t>к</w:t>
      </w:r>
      <w:r w:rsidRPr="00836354">
        <w:rPr>
          <w:rFonts w:ascii="Times New Roman" w:hAnsi="Times New Roman"/>
          <w:sz w:val="28"/>
          <w:szCs w:val="28"/>
        </w:rPr>
        <w:t xml:space="preserve">омиссия определяет </w:t>
      </w:r>
      <w:r>
        <w:rPr>
          <w:rFonts w:ascii="Times New Roman" w:hAnsi="Times New Roman"/>
          <w:sz w:val="28"/>
          <w:szCs w:val="28"/>
        </w:rPr>
        <w:t>участников</w:t>
      </w:r>
      <w:r w:rsidRPr="00836354">
        <w:rPr>
          <w:rFonts w:ascii="Times New Roman" w:hAnsi="Times New Roman"/>
          <w:sz w:val="28"/>
          <w:szCs w:val="28"/>
        </w:rPr>
        <w:t>, занявших 1-ое, 2-ое и 3-е место в каждой номинации, и проводит их награждение в соответствии с п. 6 настоящего Положения.</w:t>
      </w:r>
    </w:p>
    <w:p w:rsidR="004271D3" w:rsidRDefault="004271D3" w:rsidP="00F27056">
      <w:pPr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</w:rPr>
      </w:pPr>
    </w:p>
    <w:p w:rsidR="004271D3" w:rsidRDefault="004271D3" w:rsidP="00F27056">
      <w:pPr>
        <w:spacing w:after="0" w:line="240" w:lineRule="auto"/>
        <w:ind w:firstLine="570"/>
        <w:jc w:val="center"/>
        <w:rPr>
          <w:rFonts w:ascii="Times New Roman" w:hAnsi="Times New Roman"/>
          <w:b/>
          <w:bCs/>
          <w:sz w:val="28"/>
          <w:szCs w:val="28"/>
        </w:rPr>
      </w:pPr>
      <w:r w:rsidRPr="00F27056">
        <w:rPr>
          <w:rFonts w:ascii="Times New Roman" w:hAnsi="Times New Roman"/>
          <w:b/>
          <w:bCs/>
          <w:sz w:val="28"/>
          <w:szCs w:val="28"/>
        </w:rPr>
        <w:t>4. Состав и порядок работы Конкурсной комиссии</w:t>
      </w:r>
    </w:p>
    <w:p w:rsidR="004271D3" w:rsidRPr="00F27056" w:rsidRDefault="004271D3" w:rsidP="00F27056">
      <w:pPr>
        <w:spacing w:after="0" w:line="240" w:lineRule="auto"/>
        <w:ind w:firstLine="57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271D3" w:rsidRPr="00F27056" w:rsidRDefault="004271D3" w:rsidP="00F27056">
      <w:pPr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</w:rPr>
      </w:pPr>
      <w:r w:rsidRPr="00F27056">
        <w:rPr>
          <w:rFonts w:ascii="Times New Roman" w:hAnsi="Times New Roman"/>
          <w:sz w:val="28"/>
          <w:szCs w:val="28"/>
        </w:rPr>
        <w:t>4.1. Состав Конкурсной комиссии утверждается решени</w:t>
      </w:r>
      <w:r>
        <w:rPr>
          <w:rFonts w:ascii="Times New Roman" w:hAnsi="Times New Roman"/>
          <w:sz w:val="28"/>
          <w:szCs w:val="28"/>
        </w:rPr>
        <w:t>ем</w:t>
      </w:r>
      <w:r w:rsidRPr="00F27056">
        <w:rPr>
          <w:rFonts w:ascii="Times New Roman" w:hAnsi="Times New Roman"/>
          <w:sz w:val="28"/>
          <w:szCs w:val="28"/>
        </w:rPr>
        <w:t xml:space="preserve"> Президиума Совета муниципальных образований Московской области</w:t>
      </w:r>
      <w:r w:rsidRPr="002D0746">
        <w:rPr>
          <w:rFonts w:ascii="Times New Roman" w:hAnsi="Times New Roman"/>
          <w:sz w:val="28"/>
          <w:szCs w:val="28"/>
        </w:rPr>
        <w:t>.</w:t>
      </w:r>
    </w:p>
    <w:p w:rsidR="004271D3" w:rsidRPr="00F27056" w:rsidRDefault="004271D3" w:rsidP="00F27056">
      <w:pPr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</w:rPr>
      </w:pPr>
      <w:r w:rsidRPr="00F27056">
        <w:rPr>
          <w:rFonts w:ascii="Times New Roman" w:hAnsi="Times New Roman"/>
          <w:sz w:val="28"/>
          <w:szCs w:val="28"/>
        </w:rPr>
        <w:t>4.2. В состав Конкурсной комиссии по согласованию могут входить:</w:t>
      </w:r>
    </w:p>
    <w:p w:rsidR="004271D3" w:rsidRPr="00F27056" w:rsidRDefault="004271D3" w:rsidP="00F27056">
      <w:pPr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</w:rPr>
      </w:pPr>
      <w:r w:rsidRPr="00F27056">
        <w:rPr>
          <w:rFonts w:ascii="Times New Roman" w:hAnsi="Times New Roman"/>
          <w:sz w:val="28"/>
          <w:szCs w:val="28"/>
        </w:rPr>
        <w:t>-   представители органов государственной власти Московской области;</w:t>
      </w:r>
    </w:p>
    <w:p w:rsidR="004271D3" w:rsidRPr="00F27056" w:rsidRDefault="004271D3" w:rsidP="00F27056">
      <w:pPr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</w:rPr>
      </w:pPr>
      <w:r w:rsidRPr="00F27056">
        <w:rPr>
          <w:rFonts w:ascii="Times New Roman" w:hAnsi="Times New Roman"/>
          <w:sz w:val="28"/>
          <w:szCs w:val="28"/>
        </w:rPr>
        <w:t>- представители Совета муниципальных образований Московской области;</w:t>
      </w:r>
    </w:p>
    <w:p w:rsidR="004271D3" w:rsidRPr="00027E54" w:rsidRDefault="004271D3" w:rsidP="00027E54">
      <w:pPr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</w:rPr>
      </w:pPr>
      <w:r w:rsidRPr="00027E54">
        <w:rPr>
          <w:rFonts w:ascii="Times New Roman" w:hAnsi="Times New Roman"/>
          <w:sz w:val="28"/>
          <w:szCs w:val="28"/>
        </w:rPr>
        <w:t>- представители Ассоциации старост сельских населенных пунктов Московской области;</w:t>
      </w:r>
    </w:p>
    <w:p w:rsidR="004271D3" w:rsidRPr="00F27056" w:rsidRDefault="004271D3" w:rsidP="00F27056">
      <w:pPr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</w:rPr>
      </w:pPr>
      <w:r w:rsidRPr="00F27056">
        <w:rPr>
          <w:rFonts w:ascii="Times New Roman" w:hAnsi="Times New Roman"/>
          <w:sz w:val="28"/>
          <w:szCs w:val="28"/>
        </w:rPr>
        <w:t>- представители органов местного самоуправления муниципальных образований Московской области;</w:t>
      </w:r>
    </w:p>
    <w:p w:rsidR="004271D3" w:rsidRPr="00F27056" w:rsidRDefault="004271D3" w:rsidP="00F27056">
      <w:pPr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</w:rPr>
      </w:pPr>
      <w:r w:rsidRPr="00F27056">
        <w:rPr>
          <w:rFonts w:ascii="Times New Roman" w:hAnsi="Times New Roman"/>
          <w:sz w:val="28"/>
          <w:szCs w:val="28"/>
        </w:rPr>
        <w:t>-   представители  некоммерческих организаций;</w:t>
      </w:r>
    </w:p>
    <w:p w:rsidR="004271D3" w:rsidRPr="00F27056" w:rsidRDefault="004271D3" w:rsidP="00F27056">
      <w:pPr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</w:rPr>
      </w:pPr>
      <w:r w:rsidRPr="00F27056">
        <w:rPr>
          <w:rFonts w:ascii="Times New Roman" w:hAnsi="Times New Roman"/>
          <w:sz w:val="28"/>
          <w:szCs w:val="28"/>
        </w:rPr>
        <w:t>-   представители средств массовой информации.</w:t>
      </w:r>
    </w:p>
    <w:p w:rsidR="004271D3" w:rsidRPr="00F27056" w:rsidRDefault="004271D3" w:rsidP="00F27056">
      <w:pPr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</w:rPr>
      </w:pPr>
      <w:r w:rsidRPr="00F27056">
        <w:rPr>
          <w:rFonts w:ascii="Times New Roman" w:hAnsi="Times New Roman"/>
          <w:sz w:val="28"/>
          <w:szCs w:val="28"/>
        </w:rPr>
        <w:t>4.3. Конкурсная комиссия осуществляет следующие функции:</w:t>
      </w:r>
    </w:p>
    <w:p w:rsidR="004271D3" w:rsidRPr="004337B2" w:rsidRDefault="004271D3" w:rsidP="00027E54">
      <w:pPr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</w:rPr>
      </w:pPr>
      <w:r w:rsidRPr="006F0C05">
        <w:rPr>
          <w:rFonts w:ascii="Times New Roman" w:hAnsi="Times New Roman"/>
          <w:sz w:val="28"/>
          <w:szCs w:val="28"/>
        </w:rPr>
        <w:t xml:space="preserve">- рассматривает поступившие документы конкурсантов </w:t>
      </w:r>
      <w:r w:rsidRPr="007552C4">
        <w:rPr>
          <w:rFonts w:ascii="Times New Roman" w:hAnsi="Times New Roman"/>
          <w:sz w:val="28"/>
          <w:szCs w:val="28"/>
        </w:rPr>
        <w:t>и презентационные</w:t>
      </w:r>
      <w:r w:rsidRPr="006F0C05">
        <w:rPr>
          <w:rFonts w:ascii="Times New Roman" w:hAnsi="Times New Roman"/>
          <w:sz w:val="28"/>
          <w:szCs w:val="28"/>
        </w:rPr>
        <w:t xml:space="preserve"> материалы финалистов;</w:t>
      </w:r>
    </w:p>
    <w:p w:rsidR="004271D3" w:rsidRPr="00F27056" w:rsidRDefault="004271D3" w:rsidP="00F27056">
      <w:pPr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</w:rPr>
      </w:pPr>
      <w:r w:rsidRPr="00F27056">
        <w:rPr>
          <w:rFonts w:ascii="Times New Roman" w:hAnsi="Times New Roman"/>
          <w:sz w:val="28"/>
          <w:szCs w:val="28"/>
        </w:rPr>
        <w:t>- по итогам собеседования проводит оценку профессиональных, творческих и интеллектуальных способностей участников Конкурса;</w:t>
      </w:r>
    </w:p>
    <w:p w:rsidR="004271D3" w:rsidRPr="00F27056" w:rsidRDefault="004271D3" w:rsidP="00F27056">
      <w:pPr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</w:rPr>
      </w:pPr>
      <w:r w:rsidRPr="00F27056">
        <w:rPr>
          <w:rFonts w:ascii="Times New Roman" w:hAnsi="Times New Roman"/>
          <w:sz w:val="28"/>
          <w:szCs w:val="28"/>
        </w:rPr>
        <w:t>- определяет победителей Конкурса;</w:t>
      </w:r>
    </w:p>
    <w:p w:rsidR="004271D3" w:rsidRPr="00027E54" w:rsidRDefault="004271D3" w:rsidP="00F27056">
      <w:pPr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</w:rPr>
      </w:pPr>
      <w:r w:rsidRPr="00027E54">
        <w:rPr>
          <w:rFonts w:ascii="Times New Roman" w:hAnsi="Times New Roman"/>
          <w:sz w:val="28"/>
          <w:szCs w:val="28"/>
        </w:rPr>
        <w:t>-  организует информационное  обеспечение  проведения  Конкурса в средствах массовой информации и социальных сетях;</w:t>
      </w:r>
    </w:p>
    <w:p w:rsidR="004271D3" w:rsidRPr="00F27056" w:rsidRDefault="004271D3" w:rsidP="00F27056">
      <w:pPr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</w:rPr>
      </w:pPr>
      <w:r w:rsidRPr="00F27056">
        <w:rPr>
          <w:rFonts w:ascii="Times New Roman" w:hAnsi="Times New Roman"/>
          <w:sz w:val="28"/>
          <w:szCs w:val="28"/>
        </w:rPr>
        <w:t>- отвечает за хранение всех документов,  связанных с Конкурсом, а также за соблюдением настоящего Положения.</w:t>
      </w:r>
    </w:p>
    <w:p w:rsidR="004271D3" w:rsidRPr="00F27056" w:rsidRDefault="004271D3" w:rsidP="00F27056">
      <w:pPr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</w:rPr>
      </w:pPr>
      <w:r w:rsidRPr="00F27056">
        <w:rPr>
          <w:rFonts w:ascii="Times New Roman" w:hAnsi="Times New Roman"/>
          <w:sz w:val="28"/>
          <w:szCs w:val="28"/>
        </w:rPr>
        <w:t>- выполняет иные функции в соответствии с настоящим Положением.</w:t>
      </w:r>
    </w:p>
    <w:p w:rsidR="004271D3" w:rsidRPr="00F27056" w:rsidRDefault="004271D3" w:rsidP="00F27056">
      <w:pPr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</w:rPr>
      </w:pPr>
      <w:r w:rsidRPr="00F27056">
        <w:rPr>
          <w:rFonts w:ascii="Times New Roman" w:hAnsi="Times New Roman"/>
          <w:sz w:val="28"/>
          <w:szCs w:val="28"/>
        </w:rPr>
        <w:t>4.4. Заседание  Конкурсной  комиссии  считается правомочным, если на нём присутствует не менее половины списочного состава.</w:t>
      </w:r>
    </w:p>
    <w:p w:rsidR="004271D3" w:rsidRPr="00F27056" w:rsidRDefault="004271D3" w:rsidP="00F27056">
      <w:pPr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</w:rPr>
      </w:pPr>
      <w:r w:rsidRPr="00F27056">
        <w:rPr>
          <w:rFonts w:ascii="Times New Roman" w:hAnsi="Times New Roman"/>
          <w:sz w:val="28"/>
          <w:szCs w:val="28"/>
        </w:rPr>
        <w:t>4.5. Решение  Конкурсной комиссии принимается открытым голосованием.</w:t>
      </w:r>
    </w:p>
    <w:p w:rsidR="004271D3" w:rsidRPr="00F27056" w:rsidRDefault="004271D3" w:rsidP="00F27056">
      <w:pPr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</w:rPr>
      </w:pPr>
      <w:r w:rsidRPr="00F27056">
        <w:rPr>
          <w:rFonts w:ascii="Times New Roman" w:hAnsi="Times New Roman"/>
          <w:sz w:val="28"/>
          <w:szCs w:val="28"/>
        </w:rPr>
        <w:t>4.6. Решение Конкурсной комиссии считается принятым, если за него проголосовало большинство присутствующих членов Комиссии.</w:t>
      </w:r>
    </w:p>
    <w:p w:rsidR="004271D3" w:rsidRPr="00F27056" w:rsidRDefault="004271D3" w:rsidP="00F27056">
      <w:pPr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</w:rPr>
      </w:pPr>
      <w:r w:rsidRPr="00F27056">
        <w:rPr>
          <w:rFonts w:ascii="Times New Roman" w:hAnsi="Times New Roman"/>
          <w:sz w:val="28"/>
          <w:szCs w:val="28"/>
        </w:rPr>
        <w:t>4.7. Решение Конкурсной комиссии оформляется протоколом, который подписывают председатель и секретарь Комиссии.</w:t>
      </w:r>
    </w:p>
    <w:p w:rsidR="004271D3" w:rsidRPr="00F27056" w:rsidRDefault="004271D3" w:rsidP="00F27056">
      <w:pPr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</w:rPr>
      </w:pPr>
      <w:r w:rsidRPr="00F27056">
        <w:rPr>
          <w:rFonts w:ascii="Times New Roman" w:hAnsi="Times New Roman"/>
          <w:sz w:val="28"/>
          <w:szCs w:val="28"/>
        </w:rPr>
        <w:t>4.8. Ведение делопроизводства Конкурсной комиссии, хранение и использование документов Конкурсной комиссии возлагается на секретаря Конкурсной комиссии.</w:t>
      </w:r>
    </w:p>
    <w:p w:rsidR="004271D3" w:rsidRPr="00027E54" w:rsidRDefault="004271D3" w:rsidP="00F27056">
      <w:pPr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</w:rPr>
      </w:pPr>
      <w:r w:rsidRPr="00027E54">
        <w:rPr>
          <w:rFonts w:ascii="Times New Roman" w:hAnsi="Times New Roman"/>
          <w:sz w:val="28"/>
          <w:szCs w:val="28"/>
        </w:rPr>
        <w:t>4.9. Организационно-техническое обеспечение работы Конкурсной комиссии осуществля</w:t>
      </w:r>
      <w:r>
        <w:rPr>
          <w:rFonts w:ascii="Times New Roman" w:hAnsi="Times New Roman"/>
          <w:sz w:val="28"/>
          <w:szCs w:val="28"/>
        </w:rPr>
        <w:t>ю</w:t>
      </w:r>
      <w:r w:rsidRPr="00027E54">
        <w:rPr>
          <w:rFonts w:ascii="Times New Roman" w:hAnsi="Times New Roman"/>
          <w:sz w:val="28"/>
          <w:szCs w:val="28"/>
        </w:rPr>
        <w:t>т Совет муниципальных образований Московской области и Ассоциация старост сельских населенных пунктов Московской области.</w:t>
      </w:r>
    </w:p>
    <w:p w:rsidR="004271D3" w:rsidRPr="00F27056" w:rsidRDefault="004271D3" w:rsidP="00F270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71D3" w:rsidRDefault="004271D3" w:rsidP="00F27056">
      <w:pPr>
        <w:spacing w:after="0" w:line="240" w:lineRule="auto"/>
        <w:ind w:firstLine="570"/>
        <w:jc w:val="center"/>
        <w:rPr>
          <w:rFonts w:ascii="Times New Roman" w:hAnsi="Times New Roman"/>
          <w:b/>
          <w:bCs/>
          <w:sz w:val="28"/>
          <w:szCs w:val="28"/>
        </w:rPr>
      </w:pPr>
      <w:r w:rsidRPr="00F27056">
        <w:rPr>
          <w:rFonts w:ascii="Times New Roman" w:hAnsi="Times New Roman"/>
          <w:b/>
          <w:bCs/>
          <w:sz w:val="28"/>
          <w:szCs w:val="28"/>
        </w:rPr>
        <w:t>5. Порядок выдвижения кандидатов и требования к ним</w:t>
      </w:r>
    </w:p>
    <w:p w:rsidR="004271D3" w:rsidRPr="00F27056" w:rsidRDefault="004271D3" w:rsidP="00F27056">
      <w:pPr>
        <w:spacing w:after="0" w:line="240" w:lineRule="auto"/>
        <w:ind w:firstLine="57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271D3" w:rsidRPr="00F27056" w:rsidRDefault="004271D3" w:rsidP="00F27056">
      <w:pPr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</w:rPr>
      </w:pPr>
      <w:r w:rsidRPr="00F27056">
        <w:rPr>
          <w:rFonts w:ascii="Times New Roman" w:hAnsi="Times New Roman"/>
          <w:sz w:val="28"/>
          <w:szCs w:val="28"/>
        </w:rPr>
        <w:t>5.1.  К участию в Конкурсе допускаются старосты сельских населенных пунктов Московской области.</w:t>
      </w:r>
    </w:p>
    <w:p w:rsidR="004271D3" w:rsidRPr="00F27056" w:rsidRDefault="004271D3" w:rsidP="00F27056">
      <w:pPr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</w:rPr>
      </w:pPr>
      <w:r w:rsidRPr="00F27056">
        <w:rPr>
          <w:rFonts w:ascii="Times New Roman" w:hAnsi="Times New Roman"/>
          <w:sz w:val="28"/>
          <w:szCs w:val="28"/>
        </w:rPr>
        <w:t xml:space="preserve">5.2. Приём документов от кандидатов для участия в Конкурсе </w:t>
      </w:r>
      <w:r w:rsidRPr="00A6480D">
        <w:rPr>
          <w:rFonts w:ascii="Times New Roman" w:hAnsi="Times New Roman"/>
          <w:sz w:val="28"/>
          <w:szCs w:val="28"/>
        </w:rPr>
        <w:t xml:space="preserve">осуществляется с </w:t>
      </w:r>
      <w:r>
        <w:rPr>
          <w:rFonts w:ascii="Times New Roman" w:hAnsi="Times New Roman"/>
          <w:sz w:val="28"/>
          <w:szCs w:val="28"/>
        </w:rPr>
        <w:t>27</w:t>
      </w:r>
      <w:r w:rsidRPr="00A6480D">
        <w:rPr>
          <w:rFonts w:ascii="Times New Roman" w:hAnsi="Times New Roman"/>
          <w:sz w:val="28"/>
          <w:szCs w:val="28"/>
        </w:rPr>
        <w:t xml:space="preserve"> апреля по </w:t>
      </w:r>
      <w:r>
        <w:rPr>
          <w:rFonts w:ascii="Times New Roman" w:hAnsi="Times New Roman"/>
          <w:sz w:val="28"/>
          <w:szCs w:val="28"/>
        </w:rPr>
        <w:t>27</w:t>
      </w:r>
      <w:r w:rsidRPr="00A6480D">
        <w:rPr>
          <w:rFonts w:ascii="Times New Roman" w:hAnsi="Times New Roman"/>
          <w:sz w:val="28"/>
          <w:szCs w:val="28"/>
        </w:rPr>
        <w:t xml:space="preserve"> июля.</w:t>
      </w:r>
    </w:p>
    <w:p w:rsidR="004271D3" w:rsidRPr="00F27056" w:rsidRDefault="004271D3" w:rsidP="00F27056">
      <w:pPr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</w:rPr>
      </w:pPr>
      <w:r w:rsidRPr="00F27056">
        <w:rPr>
          <w:rFonts w:ascii="Times New Roman" w:hAnsi="Times New Roman"/>
          <w:sz w:val="28"/>
          <w:szCs w:val="28"/>
        </w:rPr>
        <w:t>5.3. Для участия в Конкурсе кандидат представляет следующие документы:</w:t>
      </w:r>
    </w:p>
    <w:p w:rsidR="004271D3" w:rsidRPr="00F27056" w:rsidRDefault="004271D3" w:rsidP="00F27056">
      <w:pPr>
        <w:spacing w:after="0" w:line="240" w:lineRule="auto"/>
        <w:ind w:firstLine="570"/>
        <w:jc w:val="both"/>
        <w:rPr>
          <w:rFonts w:ascii="Times New Roman" w:hAnsi="Times New Roman"/>
          <w:color w:val="0000FF"/>
          <w:sz w:val="28"/>
          <w:szCs w:val="28"/>
        </w:rPr>
      </w:pPr>
      <w:r w:rsidRPr="00F27056">
        <w:rPr>
          <w:rFonts w:ascii="Times New Roman" w:hAnsi="Times New Roman"/>
          <w:sz w:val="28"/>
          <w:szCs w:val="28"/>
        </w:rPr>
        <w:t>1)</w:t>
      </w:r>
      <w:r w:rsidRPr="00F27056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F27056">
        <w:rPr>
          <w:rFonts w:ascii="Times New Roman" w:hAnsi="Times New Roman"/>
          <w:sz w:val="28"/>
          <w:szCs w:val="28"/>
        </w:rPr>
        <w:t>направление на Конкурс за подписью главы муниципального образования, на территории которого осуществляет свою деятельность староста сельского населенного пункта</w:t>
      </w:r>
      <w:r>
        <w:rPr>
          <w:rFonts w:ascii="Times New Roman" w:hAnsi="Times New Roman"/>
          <w:sz w:val="28"/>
          <w:szCs w:val="28"/>
        </w:rPr>
        <w:t xml:space="preserve"> (приложение 1)</w:t>
      </w:r>
      <w:r w:rsidRPr="00F27056">
        <w:rPr>
          <w:rFonts w:ascii="Times New Roman" w:hAnsi="Times New Roman"/>
          <w:color w:val="0000FF"/>
          <w:sz w:val="28"/>
          <w:szCs w:val="28"/>
        </w:rPr>
        <w:t>;</w:t>
      </w:r>
    </w:p>
    <w:p w:rsidR="004271D3" w:rsidRDefault="004271D3" w:rsidP="00F27056">
      <w:pPr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</w:rPr>
      </w:pPr>
      <w:r w:rsidRPr="00F27056">
        <w:rPr>
          <w:rFonts w:ascii="Times New Roman" w:hAnsi="Times New Roman"/>
          <w:sz w:val="28"/>
          <w:szCs w:val="28"/>
        </w:rPr>
        <w:t>2) заявку на участие в Конкурсе по форме</w:t>
      </w:r>
      <w:r>
        <w:rPr>
          <w:rFonts w:ascii="Times New Roman" w:hAnsi="Times New Roman"/>
          <w:sz w:val="28"/>
          <w:szCs w:val="28"/>
        </w:rPr>
        <w:t xml:space="preserve"> (приложение 3);</w:t>
      </w:r>
    </w:p>
    <w:p w:rsidR="004271D3" w:rsidRDefault="004271D3" w:rsidP="00F27056">
      <w:pPr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</w:rPr>
      </w:pPr>
      <w:r w:rsidRPr="00F27056">
        <w:rPr>
          <w:rFonts w:ascii="Times New Roman" w:hAnsi="Times New Roman"/>
          <w:sz w:val="28"/>
          <w:szCs w:val="28"/>
        </w:rPr>
        <w:t>3) согласие на обработку персональных данных</w:t>
      </w:r>
      <w:r>
        <w:rPr>
          <w:rFonts w:ascii="Times New Roman" w:hAnsi="Times New Roman"/>
          <w:sz w:val="28"/>
          <w:szCs w:val="28"/>
        </w:rPr>
        <w:t xml:space="preserve"> (приложение 2)</w:t>
      </w:r>
      <w:r w:rsidRPr="00F27056">
        <w:rPr>
          <w:rFonts w:ascii="Times New Roman" w:hAnsi="Times New Roman"/>
          <w:sz w:val="28"/>
          <w:szCs w:val="28"/>
        </w:rPr>
        <w:t>.</w:t>
      </w:r>
    </w:p>
    <w:p w:rsidR="004271D3" w:rsidRPr="004337B2" w:rsidRDefault="004271D3" w:rsidP="00F27056">
      <w:pPr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</w:rPr>
      </w:pPr>
      <w:r w:rsidRPr="006F0C05">
        <w:rPr>
          <w:rFonts w:ascii="Times New Roman" w:hAnsi="Times New Roman"/>
          <w:sz w:val="28"/>
          <w:szCs w:val="28"/>
        </w:rPr>
        <w:t>4) финалисты Конкурса на собеседование предоставляют презентационные материалы о себе и своей  конкурсной работе.</w:t>
      </w:r>
    </w:p>
    <w:p w:rsidR="004271D3" w:rsidRPr="00601CD9" w:rsidRDefault="004271D3" w:rsidP="00F27056">
      <w:pPr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002087">
        <w:rPr>
          <w:rFonts w:ascii="Times New Roman" w:hAnsi="Times New Roman"/>
          <w:sz w:val="28"/>
          <w:szCs w:val="28"/>
        </w:rPr>
        <w:t xml:space="preserve">5.4. Документы участников и презентационные материалы финалистов Конкурса направляются на адрес электронной почты Конкурса </w:t>
      </w:r>
      <w:r w:rsidRPr="00601CD9">
        <w:rPr>
          <w:rFonts w:ascii="Times New Roman" w:hAnsi="Times New Roman"/>
          <w:sz w:val="28"/>
          <w:szCs w:val="28"/>
          <w:lang w:val="en-US"/>
        </w:rPr>
        <w:t>konkurs</w:t>
      </w:r>
      <w:r w:rsidRPr="00601CD9">
        <w:rPr>
          <w:rFonts w:ascii="Times New Roman" w:hAnsi="Times New Roman"/>
          <w:sz w:val="28"/>
          <w:szCs w:val="28"/>
        </w:rPr>
        <w:t>_</w:t>
      </w:r>
      <w:r w:rsidRPr="00601CD9">
        <w:rPr>
          <w:rFonts w:ascii="Times New Roman" w:hAnsi="Times New Roman"/>
          <w:sz w:val="28"/>
          <w:szCs w:val="28"/>
          <w:lang w:val="en-US"/>
        </w:rPr>
        <w:t>starost</w:t>
      </w:r>
      <w:r w:rsidRPr="00601CD9">
        <w:rPr>
          <w:rFonts w:ascii="Times New Roman" w:hAnsi="Times New Roman"/>
          <w:sz w:val="28"/>
          <w:szCs w:val="28"/>
        </w:rPr>
        <w:t>@</w:t>
      </w:r>
      <w:r w:rsidRPr="00601CD9">
        <w:rPr>
          <w:rFonts w:ascii="Times New Roman" w:hAnsi="Times New Roman"/>
          <w:sz w:val="28"/>
          <w:szCs w:val="28"/>
          <w:lang w:val="en-US"/>
        </w:rPr>
        <w:t>mail</w:t>
      </w:r>
      <w:r w:rsidRPr="00601CD9">
        <w:rPr>
          <w:rFonts w:ascii="Times New Roman" w:hAnsi="Times New Roman"/>
          <w:sz w:val="28"/>
          <w:szCs w:val="28"/>
        </w:rPr>
        <w:t>.</w:t>
      </w:r>
      <w:r w:rsidRPr="00601CD9">
        <w:rPr>
          <w:rFonts w:ascii="Times New Roman" w:hAnsi="Times New Roman"/>
          <w:sz w:val="28"/>
          <w:szCs w:val="28"/>
          <w:lang w:val="en-US"/>
        </w:rPr>
        <w:t>ru</w:t>
      </w:r>
      <w:r w:rsidRPr="00601CD9">
        <w:rPr>
          <w:rFonts w:ascii="Times New Roman" w:hAnsi="Times New Roman"/>
          <w:sz w:val="28"/>
          <w:szCs w:val="28"/>
        </w:rPr>
        <w:t>.</w:t>
      </w:r>
    </w:p>
    <w:p w:rsidR="004271D3" w:rsidRDefault="004271D3" w:rsidP="00F27056">
      <w:pPr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</w:rPr>
      </w:pPr>
      <w:r w:rsidRPr="008F2D41">
        <w:rPr>
          <w:rFonts w:ascii="Times New Roman" w:hAnsi="Times New Roman"/>
          <w:sz w:val="28"/>
          <w:szCs w:val="28"/>
        </w:rPr>
        <w:t>5.5. </w:t>
      </w:r>
      <w:r>
        <w:rPr>
          <w:rFonts w:ascii="Times New Roman" w:hAnsi="Times New Roman"/>
          <w:sz w:val="28"/>
          <w:szCs w:val="28"/>
        </w:rPr>
        <w:t>Конкурсные работы (проекты, практики)</w:t>
      </w:r>
      <w:r w:rsidRPr="008F2D41">
        <w:rPr>
          <w:rFonts w:ascii="Times New Roman" w:hAnsi="Times New Roman"/>
          <w:sz w:val="28"/>
          <w:szCs w:val="28"/>
        </w:rPr>
        <w:t xml:space="preserve"> старост </w:t>
      </w:r>
      <w:r>
        <w:rPr>
          <w:rFonts w:ascii="Times New Roman" w:hAnsi="Times New Roman"/>
          <w:sz w:val="28"/>
          <w:szCs w:val="28"/>
        </w:rPr>
        <w:t>сельских населенных пунктов Московской области оцениваю</w:t>
      </w:r>
      <w:r w:rsidRPr="008F2D41">
        <w:rPr>
          <w:rFonts w:ascii="Times New Roman" w:hAnsi="Times New Roman"/>
          <w:sz w:val="28"/>
          <w:szCs w:val="28"/>
        </w:rPr>
        <w:t>тся по итогам предшествующего календарного года.</w:t>
      </w:r>
    </w:p>
    <w:p w:rsidR="004271D3" w:rsidRDefault="004271D3" w:rsidP="00F27056">
      <w:pPr>
        <w:spacing w:after="0" w:line="240" w:lineRule="auto"/>
        <w:ind w:firstLine="570"/>
        <w:jc w:val="both"/>
        <w:rPr>
          <w:rStyle w:val="a"/>
          <w:rFonts w:ascii="Times New Roman" w:hAnsi="Times New Roman"/>
          <w:sz w:val="28"/>
          <w:szCs w:val="28"/>
        </w:rPr>
      </w:pPr>
    </w:p>
    <w:p w:rsidR="004271D3" w:rsidRDefault="004271D3" w:rsidP="00F27056">
      <w:pPr>
        <w:spacing w:after="0" w:line="240" w:lineRule="auto"/>
        <w:ind w:firstLine="570"/>
        <w:jc w:val="center"/>
        <w:rPr>
          <w:rStyle w:val="a"/>
          <w:rFonts w:ascii="Times New Roman" w:hAnsi="Times New Roman"/>
          <w:b/>
          <w:bCs/>
          <w:sz w:val="28"/>
          <w:szCs w:val="28"/>
        </w:rPr>
      </w:pPr>
      <w:r w:rsidRPr="00F27056">
        <w:rPr>
          <w:rStyle w:val="a"/>
          <w:rFonts w:ascii="Times New Roman" w:hAnsi="Times New Roman"/>
          <w:b/>
          <w:bCs/>
          <w:sz w:val="28"/>
          <w:szCs w:val="28"/>
        </w:rPr>
        <w:t>6. Подведение итогов Конкурса</w:t>
      </w:r>
    </w:p>
    <w:p w:rsidR="004271D3" w:rsidRPr="00F27056" w:rsidRDefault="004271D3" w:rsidP="00F27056">
      <w:pPr>
        <w:spacing w:after="0" w:line="240" w:lineRule="auto"/>
        <w:ind w:firstLine="57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271D3" w:rsidRPr="00D54428" w:rsidRDefault="004271D3" w:rsidP="009A25DC">
      <w:pPr>
        <w:spacing w:after="0" w:line="240" w:lineRule="auto"/>
        <w:ind w:firstLine="570"/>
        <w:jc w:val="both"/>
        <w:rPr>
          <w:rStyle w:val="a"/>
          <w:rFonts w:ascii="Times New Roman" w:hAnsi="Times New Roman"/>
          <w:sz w:val="28"/>
          <w:szCs w:val="28"/>
        </w:rPr>
      </w:pPr>
      <w:r w:rsidRPr="00D54428">
        <w:rPr>
          <w:rStyle w:val="a"/>
          <w:rFonts w:ascii="Times New Roman" w:hAnsi="Times New Roman"/>
          <w:sz w:val="28"/>
          <w:szCs w:val="28"/>
        </w:rPr>
        <w:t>6.1. Участникам Конкурса, занявшим 1 место в каждой номинации, выплачивается денежное вознаграждение в размере 40 000 (сорок тысяч) рублей и вручаются дипломы.</w:t>
      </w:r>
    </w:p>
    <w:p w:rsidR="004271D3" w:rsidRPr="00D54428" w:rsidRDefault="004271D3" w:rsidP="00F27056">
      <w:pPr>
        <w:spacing w:after="0" w:line="240" w:lineRule="auto"/>
        <w:ind w:firstLine="570"/>
        <w:jc w:val="both"/>
        <w:rPr>
          <w:rStyle w:val="a"/>
          <w:rFonts w:ascii="Times New Roman" w:hAnsi="Times New Roman"/>
          <w:sz w:val="28"/>
          <w:szCs w:val="28"/>
        </w:rPr>
      </w:pPr>
      <w:r w:rsidRPr="00D54428">
        <w:rPr>
          <w:rStyle w:val="a"/>
          <w:rFonts w:ascii="Times New Roman" w:hAnsi="Times New Roman"/>
          <w:sz w:val="28"/>
          <w:szCs w:val="28"/>
        </w:rPr>
        <w:t>6.2. Участникам Конкурса, занявшим 2 и 3 место в каждой номинации, вручаются дипломы.</w:t>
      </w:r>
    </w:p>
    <w:p w:rsidR="004271D3" w:rsidRDefault="004271D3" w:rsidP="002E1875">
      <w:pPr>
        <w:spacing w:after="0" w:line="240" w:lineRule="auto"/>
        <w:ind w:firstLine="570"/>
        <w:jc w:val="both"/>
        <w:rPr>
          <w:rStyle w:val="a"/>
          <w:rFonts w:ascii="Times New Roman" w:hAnsi="Times New Roman"/>
          <w:sz w:val="28"/>
          <w:szCs w:val="28"/>
        </w:rPr>
      </w:pPr>
      <w:r w:rsidRPr="00B41344">
        <w:rPr>
          <w:rStyle w:val="a"/>
          <w:rFonts w:ascii="Times New Roman" w:hAnsi="Times New Roman"/>
          <w:sz w:val="28"/>
          <w:szCs w:val="28"/>
        </w:rPr>
        <w:t>6.</w:t>
      </w:r>
      <w:r>
        <w:rPr>
          <w:rStyle w:val="a"/>
          <w:rFonts w:ascii="Times New Roman" w:hAnsi="Times New Roman"/>
          <w:sz w:val="28"/>
          <w:szCs w:val="28"/>
        </w:rPr>
        <w:t>3</w:t>
      </w:r>
      <w:r w:rsidRPr="00B41344">
        <w:rPr>
          <w:rStyle w:val="a"/>
          <w:rFonts w:ascii="Times New Roman" w:hAnsi="Times New Roman"/>
          <w:sz w:val="28"/>
          <w:szCs w:val="28"/>
        </w:rPr>
        <w:t>. Лучшие практики участников конкурса подлежат опубликованию на информационных ресурсах Совета муниципальных образований и Ассоциации старост сельских населенных пунктов Московской области.</w:t>
      </w:r>
    </w:p>
    <w:p w:rsidR="004271D3" w:rsidRPr="001E4848" w:rsidRDefault="004271D3" w:rsidP="001E4848">
      <w:pPr>
        <w:spacing w:after="0" w:line="240" w:lineRule="auto"/>
        <w:ind w:firstLine="570"/>
        <w:jc w:val="both"/>
        <w:rPr>
          <w:rStyle w:val="a"/>
          <w:rFonts w:ascii="Times New Roman" w:hAnsi="Times New Roman"/>
          <w:sz w:val="28"/>
          <w:szCs w:val="28"/>
        </w:rPr>
      </w:pPr>
      <w:r w:rsidRPr="001E4848">
        <w:rPr>
          <w:rStyle w:val="a"/>
          <w:rFonts w:ascii="Times New Roman" w:hAnsi="Times New Roman"/>
          <w:sz w:val="28"/>
          <w:szCs w:val="28"/>
        </w:rPr>
        <w:t xml:space="preserve">6.4. </w:t>
      </w:r>
      <w:r w:rsidRPr="00A24B5E">
        <w:rPr>
          <w:rStyle w:val="a"/>
          <w:rFonts w:ascii="Times New Roman" w:hAnsi="Times New Roman"/>
          <w:sz w:val="28"/>
          <w:szCs w:val="28"/>
        </w:rPr>
        <w:t>Участникам Конкурса, занявшим 1 место в каждой номинации,</w:t>
      </w:r>
      <w:r>
        <w:rPr>
          <w:rStyle w:val="a"/>
          <w:rFonts w:ascii="Times New Roman" w:hAnsi="Times New Roman"/>
          <w:sz w:val="28"/>
          <w:szCs w:val="28"/>
        </w:rPr>
        <w:t xml:space="preserve"> </w:t>
      </w:r>
      <w:r w:rsidRPr="001E4848">
        <w:rPr>
          <w:rStyle w:val="a"/>
          <w:rFonts w:ascii="Times New Roman" w:hAnsi="Times New Roman"/>
          <w:sz w:val="28"/>
          <w:szCs w:val="28"/>
        </w:rPr>
        <w:t>п</w:t>
      </w:r>
      <w:r>
        <w:rPr>
          <w:rStyle w:val="a"/>
          <w:rFonts w:ascii="Times New Roman" w:hAnsi="Times New Roman"/>
          <w:sz w:val="28"/>
          <w:szCs w:val="28"/>
        </w:rPr>
        <w:t xml:space="preserve">редлагается </w:t>
      </w:r>
      <w:r w:rsidRPr="001E4848">
        <w:rPr>
          <w:rStyle w:val="a"/>
          <w:rFonts w:ascii="Times New Roman" w:hAnsi="Times New Roman"/>
          <w:sz w:val="28"/>
          <w:szCs w:val="28"/>
        </w:rPr>
        <w:t xml:space="preserve">войти в состав Совета лидеров </w:t>
      </w:r>
      <w:r w:rsidRPr="001E4848">
        <w:rPr>
          <w:rFonts w:ascii="Times New Roman" w:hAnsi="Times New Roman"/>
          <w:sz w:val="28"/>
          <w:szCs w:val="28"/>
        </w:rPr>
        <w:t>Ассоциация старост сельских населенных пунктов Московской области</w:t>
      </w:r>
      <w:r w:rsidRPr="001E4848">
        <w:rPr>
          <w:rStyle w:val="a"/>
          <w:rFonts w:ascii="Times New Roman" w:hAnsi="Times New Roman"/>
          <w:sz w:val="28"/>
          <w:szCs w:val="28"/>
        </w:rPr>
        <w:t>, основной задачей которого является распространение лучших практик среди старост.</w:t>
      </w:r>
    </w:p>
    <w:p w:rsidR="004271D3" w:rsidRDefault="004271D3" w:rsidP="00F27056">
      <w:pPr>
        <w:tabs>
          <w:tab w:val="left" w:pos="708"/>
          <w:tab w:val="left" w:pos="151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71D3" w:rsidRDefault="004271D3" w:rsidP="00F27056">
      <w:pPr>
        <w:tabs>
          <w:tab w:val="left" w:pos="708"/>
          <w:tab w:val="left" w:pos="151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71D3" w:rsidRDefault="004271D3" w:rsidP="00F27056">
      <w:pPr>
        <w:tabs>
          <w:tab w:val="left" w:pos="708"/>
          <w:tab w:val="left" w:pos="151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71D3" w:rsidRDefault="004271D3" w:rsidP="00F27056">
      <w:pPr>
        <w:tabs>
          <w:tab w:val="left" w:pos="708"/>
          <w:tab w:val="left" w:pos="151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71D3" w:rsidRDefault="004271D3" w:rsidP="00F27056">
      <w:pPr>
        <w:tabs>
          <w:tab w:val="left" w:pos="708"/>
          <w:tab w:val="left" w:pos="151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71D3" w:rsidRDefault="004271D3" w:rsidP="00F27056">
      <w:pPr>
        <w:tabs>
          <w:tab w:val="left" w:pos="708"/>
          <w:tab w:val="left" w:pos="151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71D3" w:rsidRDefault="004271D3" w:rsidP="00F27056">
      <w:pPr>
        <w:tabs>
          <w:tab w:val="left" w:pos="708"/>
          <w:tab w:val="left" w:pos="151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71D3" w:rsidRDefault="004271D3" w:rsidP="00F27056">
      <w:pPr>
        <w:tabs>
          <w:tab w:val="left" w:pos="708"/>
          <w:tab w:val="left" w:pos="151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71D3" w:rsidRDefault="004271D3" w:rsidP="00F27056">
      <w:pPr>
        <w:tabs>
          <w:tab w:val="left" w:pos="708"/>
          <w:tab w:val="left" w:pos="151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71D3" w:rsidRDefault="004271D3" w:rsidP="00F27056">
      <w:pPr>
        <w:tabs>
          <w:tab w:val="left" w:pos="708"/>
          <w:tab w:val="left" w:pos="151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71D3" w:rsidRDefault="004271D3" w:rsidP="00F27056">
      <w:pPr>
        <w:tabs>
          <w:tab w:val="left" w:pos="708"/>
          <w:tab w:val="left" w:pos="151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71D3" w:rsidRDefault="004271D3" w:rsidP="00F27056">
      <w:pPr>
        <w:tabs>
          <w:tab w:val="left" w:pos="708"/>
          <w:tab w:val="left" w:pos="151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71D3" w:rsidRDefault="004271D3" w:rsidP="00F27056">
      <w:pPr>
        <w:tabs>
          <w:tab w:val="left" w:pos="708"/>
          <w:tab w:val="left" w:pos="151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71D3" w:rsidRDefault="004271D3" w:rsidP="00F27056">
      <w:pPr>
        <w:tabs>
          <w:tab w:val="left" w:pos="708"/>
          <w:tab w:val="left" w:pos="151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71D3" w:rsidRDefault="004271D3" w:rsidP="00F27056">
      <w:pPr>
        <w:tabs>
          <w:tab w:val="left" w:pos="708"/>
          <w:tab w:val="left" w:pos="151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71D3" w:rsidRDefault="004271D3" w:rsidP="00F27056">
      <w:pPr>
        <w:tabs>
          <w:tab w:val="left" w:pos="708"/>
          <w:tab w:val="left" w:pos="151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71D3" w:rsidRDefault="004271D3" w:rsidP="00F27056">
      <w:pPr>
        <w:tabs>
          <w:tab w:val="left" w:pos="708"/>
          <w:tab w:val="left" w:pos="151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71D3" w:rsidRDefault="004271D3" w:rsidP="00F27056">
      <w:pPr>
        <w:tabs>
          <w:tab w:val="left" w:pos="708"/>
          <w:tab w:val="left" w:pos="151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71D3" w:rsidRDefault="004271D3" w:rsidP="00F27056">
      <w:pPr>
        <w:tabs>
          <w:tab w:val="left" w:pos="708"/>
          <w:tab w:val="left" w:pos="151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71D3" w:rsidRDefault="004271D3" w:rsidP="00F27056">
      <w:pPr>
        <w:tabs>
          <w:tab w:val="left" w:pos="708"/>
          <w:tab w:val="left" w:pos="151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71D3" w:rsidRDefault="004271D3" w:rsidP="00F27056">
      <w:pPr>
        <w:tabs>
          <w:tab w:val="left" w:pos="708"/>
          <w:tab w:val="left" w:pos="151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71D3" w:rsidRDefault="004271D3" w:rsidP="00F27056">
      <w:pPr>
        <w:tabs>
          <w:tab w:val="left" w:pos="708"/>
          <w:tab w:val="left" w:pos="151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71D3" w:rsidRDefault="004271D3" w:rsidP="00F27056">
      <w:pPr>
        <w:tabs>
          <w:tab w:val="left" w:pos="708"/>
          <w:tab w:val="left" w:pos="151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71D3" w:rsidRDefault="004271D3" w:rsidP="00F27056">
      <w:pPr>
        <w:tabs>
          <w:tab w:val="left" w:pos="708"/>
          <w:tab w:val="left" w:pos="151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71D3" w:rsidRDefault="004271D3" w:rsidP="00F27056">
      <w:pPr>
        <w:tabs>
          <w:tab w:val="left" w:pos="708"/>
          <w:tab w:val="left" w:pos="151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71D3" w:rsidRDefault="004271D3" w:rsidP="00F27056">
      <w:pPr>
        <w:tabs>
          <w:tab w:val="left" w:pos="708"/>
          <w:tab w:val="left" w:pos="151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71D3" w:rsidRDefault="004271D3" w:rsidP="00F27056">
      <w:pPr>
        <w:tabs>
          <w:tab w:val="left" w:pos="708"/>
          <w:tab w:val="left" w:pos="151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71D3" w:rsidRDefault="004271D3" w:rsidP="00F27056">
      <w:pPr>
        <w:tabs>
          <w:tab w:val="left" w:pos="708"/>
          <w:tab w:val="left" w:pos="151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71D3" w:rsidRDefault="004271D3" w:rsidP="00F27056">
      <w:pPr>
        <w:tabs>
          <w:tab w:val="left" w:pos="708"/>
          <w:tab w:val="left" w:pos="151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71D3" w:rsidRDefault="004271D3" w:rsidP="00F27056">
      <w:pPr>
        <w:tabs>
          <w:tab w:val="left" w:pos="708"/>
          <w:tab w:val="left" w:pos="151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71D3" w:rsidRPr="002E3BFE" w:rsidRDefault="004271D3" w:rsidP="00F2705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E3BFE">
        <w:rPr>
          <w:rFonts w:ascii="Times New Roman" w:hAnsi="Times New Roman" w:cs="Times New Roman"/>
          <w:sz w:val="24"/>
          <w:szCs w:val="24"/>
        </w:rPr>
        <w:t>Приложение 1</w:t>
      </w:r>
    </w:p>
    <w:p w:rsidR="004271D3" w:rsidRPr="002E3BFE" w:rsidRDefault="004271D3" w:rsidP="00F2705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E3BFE">
        <w:rPr>
          <w:rFonts w:ascii="Times New Roman" w:hAnsi="Times New Roman" w:cs="Times New Roman"/>
          <w:sz w:val="24"/>
          <w:szCs w:val="24"/>
        </w:rPr>
        <w:t>к Положению</w:t>
      </w:r>
    </w:p>
    <w:p w:rsidR="004271D3" w:rsidRDefault="004271D3" w:rsidP="00F270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271D3" w:rsidRPr="002E3BFE" w:rsidRDefault="004271D3" w:rsidP="00F270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271D3" w:rsidRDefault="004271D3" w:rsidP="00F270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E3B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A6480D">
        <w:rPr>
          <w:rFonts w:ascii="Times New Roman" w:hAnsi="Times New Roman" w:cs="Times New Roman"/>
          <w:sz w:val="24"/>
          <w:szCs w:val="24"/>
        </w:rPr>
        <w:t>НАПРАВЛЕНИЕ НА КОНКУРС</w:t>
      </w:r>
    </w:p>
    <w:p w:rsidR="004271D3" w:rsidRPr="00A6480D" w:rsidRDefault="004271D3" w:rsidP="00A6480D">
      <w:pPr>
        <w:pStyle w:val="ConsPlusNormal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6480D">
        <w:rPr>
          <w:rFonts w:ascii="Times New Roman" w:hAnsi="Times New Roman" w:cs="Times New Roman"/>
          <w:i/>
          <w:sz w:val="24"/>
          <w:szCs w:val="24"/>
        </w:rPr>
        <w:t>(НА БЛАНКЕ МУНИЦИПАЛЬНОГО ОБРАЗОВАНИЯ)</w:t>
      </w:r>
    </w:p>
    <w:p w:rsidR="004271D3" w:rsidRPr="002E3BFE" w:rsidRDefault="004271D3" w:rsidP="00F270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271D3" w:rsidRPr="002E3BFE" w:rsidRDefault="004271D3" w:rsidP="00F270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E3BFE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_______________________________________________________________________</w:t>
      </w:r>
    </w:p>
    <w:p w:rsidR="004271D3" w:rsidRPr="002E3BFE" w:rsidRDefault="004271D3" w:rsidP="00F270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E3BFE">
        <w:rPr>
          <w:rFonts w:ascii="Times New Roman" w:hAnsi="Times New Roman" w:cs="Times New Roman"/>
          <w:sz w:val="24"/>
          <w:szCs w:val="24"/>
        </w:rPr>
        <w:t xml:space="preserve">                     (наименование городского (муниципального) округа Московской области)</w:t>
      </w:r>
    </w:p>
    <w:p w:rsidR="004271D3" w:rsidRPr="002E3BFE" w:rsidRDefault="004271D3" w:rsidP="00F270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271D3" w:rsidRPr="002E3BFE" w:rsidRDefault="004271D3" w:rsidP="00F270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E3BFE">
        <w:rPr>
          <w:rFonts w:ascii="Times New Roman" w:hAnsi="Times New Roman" w:cs="Times New Roman"/>
          <w:sz w:val="24"/>
          <w:szCs w:val="24"/>
        </w:rPr>
        <w:t>в лице Главы ___________________________________________________________________</w:t>
      </w:r>
    </w:p>
    <w:p w:rsidR="004271D3" w:rsidRPr="002E3BFE" w:rsidRDefault="004271D3" w:rsidP="00F270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E3B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(фамилия, имя, отчество) </w:t>
      </w:r>
    </w:p>
    <w:p w:rsidR="004271D3" w:rsidRPr="002E3BFE" w:rsidRDefault="004271D3" w:rsidP="00F270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E3BFE">
        <w:rPr>
          <w:rFonts w:ascii="Times New Roman" w:hAnsi="Times New Roman" w:cs="Times New Roman"/>
          <w:sz w:val="24"/>
          <w:szCs w:val="24"/>
        </w:rPr>
        <w:t xml:space="preserve">направляет  для  участия  в конкурсе  </w:t>
      </w:r>
      <w:r w:rsidRPr="007552C4">
        <w:rPr>
          <w:rFonts w:ascii="Times New Roman" w:hAnsi="Times New Roman" w:cs="Times New Roman"/>
          <w:sz w:val="24"/>
          <w:szCs w:val="24"/>
        </w:rPr>
        <w:t>«Лучший староста Подмосковья»</w:t>
      </w:r>
      <w:r w:rsidRPr="002E3BFE">
        <w:rPr>
          <w:rFonts w:ascii="Times New Roman" w:hAnsi="Times New Roman" w:cs="Times New Roman"/>
          <w:sz w:val="24"/>
          <w:szCs w:val="24"/>
        </w:rPr>
        <w:t xml:space="preserve"> следующих  старост  сельских населенных пунктов:</w:t>
      </w:r>
    </w:p>
    <w:p w:rsidR="004271D3" w:rsidRPr="002E3BFE" w:rsidRDefault="004271D3" w:rsidP="00F270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271D3" w:rsidRPr="002E3BFE" w:rsidRDefault="004271D3" w:rsidP="00F270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E3BFE">
        <w:rPr>
          <w:rFonts w:ascii="Times New Roman" w:hAnsi="Times New Roman" w:cs="Times New Roman"/>
          <w:sz w:val="24"/>
          <w:szCs w:val="24"/>
        </w:rPr>
        <w:t>1. _____________________________________________________________</w:t>
      </w:r>
    </w:p>
    <w:p w:rsidR="004271D3" w:rsidRPr="002E3BFE" w:rsidRDefault="004271D3" w:rsidP="00F270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271D3" w:rsidRPr="002E3BFE" w:rsidRDefault="004271D3" w:rsidP="00F270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E3BFE">
        <w:rPr>
          <w:rFonts w:ascii="Times New Roman" w:hAnsi="Times New Roman" w:cs="Times New Roman"/>
          <w:sz w:val="24"/>
          <w:szCs w:val="24"/>
        </w:rPr>
        <w:t>(Ф.И.О. участника конкурса (полностью), наименование населенного пункта, на территории которого он осуществляет деятельность, реквизиты документа о назначении)</w:t>
      </w:r>
    </w:p>
    <w:p w:rsidR="004271D3" w:rsidRPr="002E3BFE" w:rsidRDefault="004271D3" w:rsidP="00F270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271D3" w:rsidRPr="002E3BFE" w:rsidRDefault="004271D3" w:rsidP="00F270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271D3" w:rsidRPr="002E3BFE" w:rsidRDefault="004271D3" w:rsidP="00F270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E3BFE">
        <w:rPr>
          <w:rFonts w:ascii="Times New Roman" w:hAnsi="Times New Roman" w:cs="Times New Roman"/>
          <w:sz w:val="24"/>
          <w:szCs w:val="24"/>
        </w:rPr>
        <w:t>2.     _____________________________________________________________</w:t>
      </w:r>
    </w:p>
    <w:p w:rsidR="004271D3" w:rsidRPr="002E3BFE" w:rsidRDefault="004271D3" w:rsidP="00F270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271D3" w:rsidRPr="002E3BFE" w:rsidRDefault="004271D3" w:rsidP="00F270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E3BFE">
        <w:rPr>
          <w:rFonts w:ascii="Times New Roman" w:hAnsi="Times New Roman" w:cs="Times New Roman"/>
          <w:sz w:val="24"/>
          <w:szCs w:val="24"/>
        </w:rPr>
        <w:t>(Ф.И.О. участника конкурса (полностью), наименование населенного пункта, на территории которого он осуществляет деятельность, реквизиты документа о назначении)</w:t>
      </w:r>
    </w:p>
    <w:p w:rsidR="004271D3" w:rsidRDefault="004271D3" w:rsidP="00F270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271D3" w:rsidRDefault="004271D3" w:rsidP="00F270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271D3" w:rsidRPr="002E3BFE" w:rsidRDefault="004271D3" w:rsidP="00F270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271D3" w:rsidRPr="002E3BFE" w:rsidRDefault="004271D3" w:rsidP="00F270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271D3" w:rsidRPr="002E3BFE" w:rsidRDefault="004271D3" w:rsidP="00F270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E3BFE"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E3BFE">
        <w:rPr>
          <w:rFonts w:ascii="Times New Roman" w:hAnsi="Times New Roman" w:cs="Times New Roman"/>
          <w:sz w:val="24"/>
          <w:szCs w:val="24"/>
        </w:rPr>
        <w:t xml:space="preserve"> ___________ _________________________</w:t>
      </w:r>
    </w:p>
    <w:p w:rsidR="004271D3" w:rsidRPr="002E3BFE" w:rsidRDefault="004271D3" w:rsidP="00F270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E3B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E3BFE">
        <w:rPr>
          <w:rFonts w:ascii="Times New Roman" w:hAnsi="Times New Roman" w:cs="Times New Roman"/>
          <w:sz w:val="24"/>
          <w:szCs w:val="24"/>
        </w:rPr>
        <w:t>(подпись)        (расшифровка подписи)</w:t>
      </w:r>
    </w:p>
    <w:p w:rsidR="004271D3" w:rsidRPr="002E3BFE" w:rsidRDefault="004271D3" w:rsidP="00F270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271D3" w:rsidRPr="002E3BFE" w:rsidRDefault="004271D3" w:rsidP="00F270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271D3" w:rsidRPr="009A5F7E" w:rsidRDefault="004271D3" w:rsidP="00F27056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271D3" w:rsidRDefault="004271D3" w:rsidP="00F27056">
      <w:pPr>
        <w:pStyle w:val="ConsPlusNormal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4271D3" w:rsidRDefault="004271D3" w:rsidP="00F27056">
      <w:pPr>
        <w:pStyle w:val="ConsPlusNormal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4271D3" w:rsidRDefault="004271D3" w:rsidP="00F27056">
      <w:pPr>
        <w:pStyle w:val="ConsPlusNormal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4271D3" w:rsidRDefault="004271D3" w:rsidP="00F27056">
      <w:pPr>
        <w:pStyle w:val="ConsPlusNormal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4271D3" w:rsidRDefault="004271D3" w:rsidP="00F27056">
      <w:pPr>
        <w:pStyle w:val="ConsPlusNormal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4271D3" w:rsidRDefault="004271D3" w:rsidP="00F27056">
      <w:pPr>
        <w:pStyle w:val="ConsPlusNormal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4271D3" w:rsidRDefault="004271D3" w:rsidP="00F27056">
      <w:pPr>
        <w:pStyle w:val="ConsPlusNormal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4271D3" w:rsidRDefault="004271D3" w:rsidP="00F27056">
      <w:pPr>
        <w:pStyle w:val="ConsPlusNormal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4271D3" w:rsidRDefault="004271D3" w:rsidP="00F27056">
      <w:pPr>
        <w:pStyle w:val="ConsPlusNormal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4271D3" w:rsidRDefault="004271D3" w:rsidP="00F27056">
      <w:pPr>
        <w:pStyle w:val="ConsPlusNormal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4271D3" w:rsidRDefault="004271D3" w:rsidP="00F27056">
      <w:pPr>
        <w:pStyle w:val="ConsPlusNormal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4271D3" w:rsidRDefault="004271D3" w:rsidP="00F27056">
      <w:pPr>
        <w:pStyle w:val="ConsPlusNormal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4271D3" w:rsidRDefault="004271D3" w:rsidP="00F27056">
      <w:pPr>
        <w:pStyle w:val="ConsPlusNormal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4271D3" w:rsidRDefault="004271D3" w:rsidP="00F27056">
      <w:pPr>
        <w:pStyle w:val="ConsPlusNormal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4271D3" w:rsidRDefault="004271D3" w:rsidP="00F27056">
      <w:pPr>
        <w:pStyle w:val="ConsPlusNormal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4271D3" w:rsidRDefault="004271D3" w:rsidP="00F27056">
      <w:pPr>
        <w:pStyle w:val="ConsPlusNormal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4271D3" w:rsidRDefault="004271D3" w:rsidP="00F27056">
      <w:pPr>
        <w:pStyle w:val="ConsPlusNormal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4271D3" w:rsidRPr="00F06736" w:rsidRDefault="004271D3" w:rsidP="00A249E4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p w:rsidR="004271D3" w:rsidRDefault="004271D3" w:rsidP="00F27056">
      <w:pPr>
        <w:pStyle w:val="ConsPlusNormal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4271D3" w:rsidRDefault="004271D3" w:rsidP="00F27056">
      <w:pPr>
        <w:pStyle w:val="ConsPlusNormal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4271D3" w:rsidRDefault="004271D3" w:rsidP="00F27056">
      <w:pPr>
        <w:pStyle w:val="ConsPlusNormal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4271D3" w:rsidRPr="003E1B9D" w:rsidRDefault="004271D3" w:rsidP="00F2705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E1B9D">
        <w:rPr>
          <w:rFonts w:ascii="Times New Roman" w:hAnsi="Times New Roman" w:cs="Times New Roman"/>
          <w:sz w:val="24"/>
          <w:szCs w:val="24"/>
        </w:rPr>
        <w:t>Приложение 2</w:t>
      </w:r>
    </w:p>
    <w:p w:rsidR="004271D3" w:rsidRPr="003E1B9D" w:rsidRDefault="004271D3" w:rsidP="00F2705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E1B9D">
        <w:rPr>
          <w:rFonts w:ascii="Times New Roman" w:hAnsi="Times New Roman" w:cs="Times New Roman"/>
          <w:sz w:val="24"/>
          <w:szCs w:val="24"/>
        </w:rPr>
        <w:t>к Положению</w:t>
      </w:r>
    </w:p>
    <w:p w:rsidR="004271D3" w:rsidRPr="003E1B9D" w:rsidRDefault="004271D3" w:rsidP="00F2705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271D3" w:rsidRPr="003E1B9D" w:rsidRDefault="004271D3" w:rsidP="00F270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271D3" w:rsidRPr="003E1B9D" w:rsidRDefault="004271D3" w:rsidP="00F270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E1B9D">
        <w:rPr>
          <w:rFonts w:ascii="Times New Roman" w:hAnsi="Times New Roman" w:cs="Times New Roman"/>
          <w:sz w:val="24"/>
          <w:szCs w:val="24"/>
        </w:rPr>
        <w:t>СОГЛАСИЕ</w:t>
      </w:r>
    </w:p>
    <w:p w:rsidR="004271D3" w:rsidRPr="003E1B9D" w:rsidRDefault="004271D3" w:rsidP="00F270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E1B9D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4271D3" w:rsidRPr="003E1B9D" w:rsidRDefault="004271D3" w:rsidP="00F270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271D3" w:rsidRPr="003E1B9D" w:rsidRDefault="004271D3" w:rsidP="00F270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E1B9D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3E1B9D">
        <w:rPr>
          <w:rFonts w:ascii="Times New Roman" w:hAnsi="Times New Roman" w:cs="Times New Roman"/>
          <w:sz w:val="24"/>
          <w:szCs w:val="24"/>
        </w:rPr>
        <w:t>___________,</w:t>
      </w:r>
    </w:p>
    <w:p w:rsidR="004271D3" w:rsidRPr="003E1B9D" w:rsidRDefault="004271D3" w:rsidP="00F270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E1B9D">
        <w:rPr>
          <w:rFonts w:ascii="Times New Roman" w:hAnsi="Times New Roman" w:cs="Times New Roman"/>
          <w:sz w:val="24"/>
          <w:szCs w:val="24"/>
        </w:rPr>
        <w:t xml:space="preserve">                                                (фамилия, имя, отчество)</w:t>
      </w:r>
    </w:p>
    <w:p w:rsidR="004271D3" w:rsidRPr="003E1B9D" w:rsidRDefault="004271D3" w:rsidP="00F270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E1B9D">
        <w:rPr>
          <w:rFonts w:ascii="Times New Roman" w:hAnsi="Times New Roman" w:cs="Times New Roman"/>
          <w:sz w:val="24"/>
          <w:szCs w:val="24"/>
        </w:rPr>
        <w:t>паспорт 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3E1B9D">
        <w:rPr>
          <w:rFonts w:ascii="Times New Roman" w:hAnsi="Times New Roman" w:cs="Times New Roman"/>
          <w:sz w:val="24"/>
          <w:szCs w:val="24"/>
        </w:rPr>
        <w:t>_____,</w:t>
      </w:r>
    </w:p>
    <w:p w:rsidR="004271D3" w:rsidRPr="003E1B9D" w:rsidRDefault="004271D3" w:rsidP="00F270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E1B9D">
        <w:rPr>
          <w:rFonts w:ascii="Times New Roman" w:hAnsi="Times New Roman" w:cs="Times New Roman"/>
          <w:sz w:val="24"/>
          <w:szCs w:val="24"/>
        </w:rPr>
        <w:t xml:space="preserve">                               (серия)         (номер)            (кем и когда выдан)</w:t>
      </w:r>
    </w:p>
    <w:p w:rsidR="004271D3" w:rsidRPr="003E1B9D" w:rsidRDefault="004271D3" w:rsidP="00F270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E1B9D">
        <w:rPr>
          <w:rFonts w:ascii="Times New Roman" w:hAnsi="Times New Roman" w:cs="Times New Roman"/>
          <w:sz w:val="24"/>
          <w:szCs w:val="24"/>
        </w:rPr>
        <w:t>зарегистрированный(ая) по адресу: 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3E1B9D">
        <w:rPr>
          <w:rFonts w:ascii="Times New Roman" w:hAnsi="Times New Roman" w:cs="Times New Roman"/>
          <w:sz w:val="24"/>
          <w:szCs w:val="24"/>
        </w:rPr>
        <w:t>,</w:t>
      </w:r>
    </w:p>
    <w:p w:rsidR="004271D3" w:rsidRPr="003E1B9D" w:rsidRDefault="004271D3" w:rsidP="00F270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E1B9D">
        <w:rPr>
          <w:rFonts w:ascii="Times New Roman" w:hAnsi="Times New Roman" w:cs="Times New Roman"/>
          <w:sz w:val="24"/>
          <w:szCs w:val="24"/>
        </w:rPr>
        <w:t xml:space="preserve">в  целях  участия  в  областном  конкурсе  </w:t>
      </w:r>
      <w:r w:rsidRPr="007552C4">
        <w:rPr>
          <w:rFonts w:ascii="Times New Roman" w:hAnsi="Times New Roman" w:cs="Times New Roman"/>
          <w:sz w:val="24"/>
          <w:szCs w:val="24"/>
        </w:rPr>
        <w:t>«Лучший староста Подмосковья»</w:t>
      </w:r>
      <w:r w:rsidRPr="002E3BFE">
        <w:rPr>
          <w:rFonts w:ascii="Times New Roman" w:hAnsi="Times New Roman" w:cs="Times New Roman"/>
          <w:sz w:val="24"/>
          <w:szCs w:val="24"/>
        </w:rPr>
        <w:t xml:space="preserve"> </w:t>
      </w:r>
      <w:r w:rsidRPr="003E1B9D">
        <w:rPr>
          <w:rFonts w:ascii="Times New Roman" w:hAnsi="Times New Roman" w:cs="Times New Roman"/>
          <w:sz w:val="24"/>
          <w:szCs w:val="24"/>
        </w:rPr>
        <w:t xml:space="preserve">(далее - Конкурс)  подтверждаю свое согласие на обработку конкурсной  комиссией  по  проведению  </w:t>
      </w:r>
      <w:r>
        <w:rPr>
          <w:rFonts w:ascii="Times New Roman" w:hAnsi="Times New Roman" w:cs="Times New Roman"/>
          <w:sz w:val="24"/>
          <w:szCs w:val="24"/>
        </w:rPr>
        <w:t>Конкурса</w:t>
      </w:r>
      <w:r w:rsidRPr="003E1B9D">
        <w:rPr>
          <w:rFonts w:ascii="Times New Roman" w:hAnsi="Times New Roman" w:cs="Times New Roman"/>
          <w:sz w:val="24"/>
          <w:szCs w:val="24"/>
        </w:rPr>
        <w:t xml:space="preserve">  (далее  -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E1B9D">
        <w:rPr>
          <w:rFonts w:ascii="Times New Roman" w:hAnsi="Times New Roman" w:cs="Times New Roman"/>
          <w:sz w:val="24"/>
          <w:szCs w:val="24"/>
        </w:rPr>
        <w:t>онкурсная комиссия)  моих персональных данных, включающих фамилию,  имя,   отчество,  место  рождения,  данные  паспорта  гражданина Российской   Федерации,  адрес  регистрации,  номер  контактного  телефона, банковские реквизиты (номер расчетного счета, наименование банка), а также: идентификационный номер налогоплательщика (ИНН) __________________________, страховой номер индивидуального лицевого счета (СНИЛС) ___________________, дату рождения ___________.</w:t>
      </w:r>
    </w:p>
    <w:p w:rsidR="004271D3" w:rsidRPr="002E3BFE" w:rsidRDefault="004271D3" w:rsidP="00F270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E1B9D">
        <w:rPr>
          <w:rFonts w:ascii="Times New Roman" w:hAnsi="Times New Roman" w:cs="Times New Roman"/>
          <w:sz w:val="24"/>
          <w:szCs w:val="24"/>
        </w:rPr>
        <w:t xml:space="preserve">    Предоставляю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E1B9D">
        <w:rPr>
          <w:rFonts w:ascii="Times New Roman" w:hAnsi="Times New Roman" w:cs="Times New Roman"/>
          <w:sz w:val="24"/>
          <w:szCs w:val="24"/>
        </w:rPr>
        <w:t>онкурсной комиссии право  осуществлять  любое  действие  (операцию)  или совокупность действий (операций),  совершаемых  с  использованием  средств  автоматизации или без использования  таких  средств, с моими персональными данными, включая сбор, запись,   систематизацию,   накопление,  хранение,  уточнение  (обновление, изменение),    извлечение,    использование,   передачу   (распространение, предоставление, доступ), обезличивание, блокирование, удаление, уничтожение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1B9D">
        <w:rPr>
          <w:rFonts w:ascii="Times New Roman" w:hAnsi="Times New Roman" w:cs="Times New Roman"/>
          <w:sz w:val="24"/>
          <w:szCs w:val="24"/>
        </w:rPr>
        <w:t>персональных данных.</w:t>
      </w:r>
    </w:p>
    <w:p w:rsidR="004271D3" w:rsidRPr="003E1B9D" w:rsidRDefault="004271D3" w:rsidP="00F270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E1B9D">
        <w:rPr>
          <w:rFonts w:ascii="Times New Roman" w:hAnsi="Times New Roman" w:cs="Times New Roman"/>
          <w:sz w:val="24"/>
          <w:szCs w:val="24"/>
        </w:rPr>
        <w:t xml:space="preserve">    Настоящее согласие дано мной на период:</w:t>
      </w:r>
    </w:p>
    <w:p w:rsidR="004271D3" w:rsidRPr="003E1B9D" w:rsidRDefault="004271D3" w:rsidP="00F270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E1B9D">
        <w:rPr>
          <w:rFonts w:ascii="Times New Roman" w:hAnsi="Times New Roman" w:cs="Times New Roman"/>
          <w:sz w:val="24"/>
          <w:szCs w:val="24"/>
        </w:rPr>
        <w:t xml:space="preserve">    1) проведения Конкурса;</w:t>
      </w:r>
    </w:p>
    <w:p w:rsidR="004271D3" w:rsidRPr="003E1B9D" w:rsidRDefault="004271D3" w:rsidP="00F270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E1B9D">
        <w:rPr>
          <w:rFonts w:ascii="Times New Roman" w:hAnsi="Times New Roman" w:cs="Times New Roman"/>
          <w:sz w:val="24"/>
          <w:szCs w:val="24"/>
        </w:rPr>
        <w:t xml:space="preserve">    2)  размещения  в  средствах массовой информации   результатов Конкурса;</w:t>
      </w:r>
    </w:p>
    <w:p w:rsidR="004271D3" w:rsidRPr="003E1B9D" w:rsidRDefault="004271D3" w:rsidP="00F270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E1B9D">
        <w:rPr>
          <w:rFonts w:ascii="Times New Roman" w:hAnsi="Times New Roman" w:cs="Times New Roman"/>
          <w:sz w:val="24"/>
          <w:szCs w:val="24"/>
        </w:rPr>
        <w:t xml:space="preserve">    3)  хранения  моих персональных данных вместе с документами по Конкурсу до их уничтожения.</w:t>
      </w:r>
    </w:p>
    <w:p w:rsidR="004271D3" w:rsidRPr="003E1B9D" w:rsidRDefault="004271D3" w:rsidP="00F270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E1B9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271D3" w:rsidRDefault="004271D3" w:rsidP="00F270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E1B9D">
        <w:rPr>
          <w:rFonts w:ascii="Times New Roman" w:hAnsi="Times New Roman" w:cs="Times New Roman"/>
          <w:sz w:val="24"/>
          <w:szCs w:val="24"/>
        </w:rPr>
        <w:t>Настоящее  согласие  может  быть  отозвано  в  любой  момент  по  моему письменному заявлению.</w:t>
      </w:r>
    </w:p>
    <w:p w:rsidR="004271D3" w:rsidRPr="003E1B9D" w:rsidRDefault="004271D3" w:rsidP="00F270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271D3" w:rsidRPr="003E1B9D" w:rsidRDefault="004271D3" w:rsidP="00F270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E1B9D">
        <w:rPr>
          <w:rFonts w:ascii="Times New Roman" w:hAnsi="Times New Roman" w:cs="Times New Roman"/>
          <w:sz w:val="24"/>
          <w:szCs w:val="24"/>
        </w:rPr>
        <w:t xml:space="preserve">______________________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1B9D">
        <w:rPr>
          <w:rFonts w:ascii="Times New Roman" w:hAnsi="Times New Roman" w:cs="Times New Roman"/>
          <w:sz w:val="24"/>
          <w:szCs w:val="24"/>
        </w:rPr>
        <w:t xml:space="preserve">___________________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1B9D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4271D3" w:rsidRPr="003E1B9D" w:rsidRDefault="004271D3" w:rsidP="00F270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E1B9D">
        <w:rPr>
          <w:rFonts w:ascii="Times New Roman" w:hAnsi="Times New Roman" w:cs="Times New Roman"/>
          <w:sz w:val="24"/>
          <w:szCs w:val="24"/>
        </w:rPr>
        <w:t xml:space="preserve">        (дата)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1B9D">
        <w:rPr>
          <w:rFonts w:ascii="Times New Roman" w:hAnsi="Times New Roman" w:cs="Times New Roman"/>
          <w:sz w:val="24"/>
          <w:szCs w:val="24"/>
        </w:rPr>
        <w:t xml:space="preserve">  (подпись)                       (расшифровка подписи)</w:t>
      </w:r>
    </w:p>
    <w:p w:rsidR="004271D3" w:rsidRPr="003E1B9D" w:rsidRDefault="004271D3" w:rsidP="00F2705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271D3" w:rsidRPr="009A5F7E" w:rsidRDefault="004271D3" w:rsidP="00F27056">
      <w:pPr>
        <w:pStyle w:val="ConsPlusNormal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4271D3" w:rsidRPr="009A5F7E" w:rsidRDefault="004271D3" w:rsidP="00F27056">
      <w:pPr>
        <w:pStyle w:val="ConsPlusNormal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4271D3" w:rsidRPr="009A5F7E" w:rsidRDefault="004271D3" w:rsidP="00F27056">
      <w:pPr>
        <w:pStyle w:val="ConsPlusNormal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4271D3" w:rsidRPr="009A5F7E" w:rsidRDefault="004271D3" w:rsidP="00F27056">
      <w:pPr>
        <w:pStyle w:val="ConsPlusNormal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4271D3" w:rsidRPr="009A5F7E" w:rsidRDefault="004271D3" w:rsidP="00F27056">
      <w:pPr>
        <w:pStyle w:val="ConsPlusNormal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4271D3" w:rsidRPr="009A5F7E" w:rsidRDefault="004271D3" w:rsidP="00F27056">
      <w:pPr>
        <w:pStyle w:val="ConsPlusNormal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4271D3" w:rsidRPr="009A5F7E" w:rsidRDefault="004271D3" w:rsidP="00F27056">
      <w:pPr>
        <w:pStyle w:val="ConsPlusNormal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4271D3" w:rsidRPr="009A5F7E" w:rsidRDefault="004271D3" w:rsidP="00F27056">
      <w:pPr>
        <w:pStyle w:val="ConsPlusNormal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4271D3" w:rsidRPr="009A5F7E" w:rsidRDefault="004271D3" w:rsidP="00F27056">
      <w:pPr>
        <w:pStyle w:val="ConsPlusNormal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4271D3" w:rsidRPr="009A5F7E" w:rsidRDefault="004271D3" w:rsidP="00F27056">
      <w:pPr>
        <w:pStyle w:val="ConsPlusNormal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4271D3" w:rsidRDefault="004271D3" w:rsidP="00F27056">
      <w:pPr>
        <w:pStyle w:val="ConsPlusNormal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4271D3" w:rsidRDefault="004271D3" w:rsidP="00F27056">
      <w:pPr>
        <w:pStyle w:val="ConsPlusNormal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4271D3" w:rsidRDefault="004271D3" w:rsidP="00F27056">
      <w:pPr>
        <w:pStyle w:val="ConsPlusNormal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4271D3" w:rsidRDefault="004271D3" w:rsidP="00F27056">
      <w:pPr>
        <w:pStyle w:val="ConsPlusNormal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4271D3" w:rsidRDefault="004271D3" w:rsidP="00A249E4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p w:rsidR="004271D3" w:rsidRDefault="004271D3" w:rsidP="00F27056">
      <w:pPr>
        <w:pStyle w:val="ConsPlusNormal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4271D3" w:rsidRPr="003E1B9D" w:rsidRDefault="004271D3" w:rsidP="00F2705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E1B9D">
        <w:rPr>
          <w:rFonts w:ascii="Times New Roman" w:hAnsi="Times New Roman" w:cs="Times New Roman"/>
          <w:sz w:val="24"/>
          <w:szCs w:val="24"/>
        </w:rPr>
        <w:t>Приложение 3</w:t>
      </w:r>
    </w:p>
    <w:p w:rsidR="004271D3" w:rsidRDefault="004271D3" w:rsidP="00F2705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E1B9D">
        <w:rPr>
          <w:rFonts w:ascii="Times New Roman" w:hAnsi="Times New Roman" w:cs="Times New Roman"/>
          <w:sz w:val="24"/>
          <w:szCs w:val="24"/>
        </w:rPr>
        <w:t>к Положению</w:t>
      </w:r>
    </w:p>
    <w:p w:rsidR="004271D3" w:rsidRDefault="004271D3" w:rsidP="002A0B98">
      <w:pPr>
        <w:pStyle w:val="NoSpacing"/>
        <w:jc w:val="center"/>
        <w:rPr>
          <w:b/>
          <w:sz w:val="28"/>
          <w:szCs w:val="28"/>
        </w:rPr>
      </w:pPr>
    </w:p>
    <w:p w:rsidR="004271D3" w:rsidRDefault="004271D3" w:rsidP="002A0B98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 на участие в конкурсе</w:t>
      </w:r>
    </w:p>
    <w:p w:rsidR="004271D3" w:rsidRDefault="004271D3" w:rsidP="002A0B98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«Лучший староста сельского населенного пункта</w:t>
      </w:r>
    </w:p>
    <w:p w:rsidR="004271D3" w:rsidRDefault="004271D3" w:rsidP="002A0B98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Московской области»</w:t>
      </w:r>
    </w:p>
    <w:p w:rsidR="004271D3" w:rsidRDefault="004271D3" w:rsidP="002A0B98">
      <w:pPr>
        <w:pStyle w:val="NoSpacing"/>
        <w:jc w:val="center"/>
        <w:rPr>
          <w:b/>
          <w:sz w:val="28"/>
          <w:szCs w:val="28"/>
        </w:rPr>
      </w:pPr>
    </w:p>
    <w:p w:rsidR="004271D3" w:rsidRDefault="004271D3" w:rsidP="002A0B98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6F1687">
        <w:rPr>
          <w:rFonts w:ascii="Times New Roman" w:hAnsi="Times New Roman"/>
          <w:sz w:val="28"/>
          <w:szCs w:val="28"/>
        </w:rPr>
        <w:t>Общая информация</w:t>
      </w:r>
      <w:r>
        <w:rPr>
          <w:rFonts w:ascii="Times New Roman" w:hAnsi="Times New Roman"/>
          <w:sz w:val="28"/>
          <w:szCs w:val="28"/>
        </w:rPr>
        <w:t>.</w:t>
      </w:r>
    </w:p>
    <w:p w:rsidR="004271D3" w:rsidRDefault="004271D3" w:rsidP="002A0B98">
      <w:pPr>
        <w:pStyle w:val="NoSpacing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4395"/>
        <w:gridCol w:w="4501"/>
      </w:tblGrid>
      <w:tr w:rsidR="004271D3" w:rsidTr="009501E7">
        <w:tc>
          <w:tcPr>
            <w:tcW w:w="675" w:type="dxa"/>
          </w:tcPr>
          <w:p w:rsidR="004271D3" w:rsidRDefault="004271D3" w:rsidP="007A0477">
            <w:pPr>
              <w:pStyle w:val="NoSpacing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4395" w:type="dxa"/>
          </w:tcPr>
          <w:p w:rsidR="004271D3" w:rsidRDefault="004271D3" w:rsidP="009501E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НОМИНАЦИЯ</w:t>
            </w:r>
          </w:p>
        </w:tc>
        <w:tc>
          <w:tcPr>
            <w:tcW w:w="4501" w:type="dxa"/>
          </w:tcPr>
          <w:p w:rsidR="004271D3" w:rsidRDefault="004271D3" w:rsidP="009501E7">
            <w:pPr>
              <w:pStyle w:val="NoSpacing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271D3" w:rsidTr="009501E7">
        <w:tc>
          <w:tcPr>
            <w:tcW w:w="675" w:type="dxa"/>
          </w:tcPr>
          <w:p w:rsidR="004271D3" w:rsidRDefault="004271D3" w:rsidP="007A0477">
            <w:pPr>
              <w:pStyle w:val="NoSpacing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4395" w:type="dxa"/>
          </w:tcPr>
          <w:p w:rsidR="004271D3" w:rsidRDefault="004271D3" w:rsidP="007A047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Отчетный период</w:t>
            </w:r>
          </w:p>
        </w:tc>
        <w:tc>
          <w:tcPr>
            <w:tcW w:w="4501" w:type="dxa"/>
          </w:tcPr>
          <w:p w:rsidR="004271D3" w:rsidRDefault="004271D3" w:rsidP="009501E7">
            <w:pPr>
              <w:pStyle w:val="NoSpacing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271D3" w:rsidTr="009501E7">
        <w:tc>
          <w:tcPr>
            <w:tcW w:w="675" w:type="dxa"/>
          </w:tcPr>
          <w:p w:rsidR="004271D3" w:rsidRDefault="004271D3" w:rsidP="007A0477">
            <w:pPr>
              <w:pStyle w:val="NoSpacing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4395" w:type="dxa"/>
          </w:tcPr>
          <w:p w:rsidR="004271D3" w:rsidRDefault="004271D3" w:rsidP="009501E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Фамилия, имя, отчество </w:t>
            </w:r>
            <w:r>
              <w:rPr>
                <w:rFonts w:ascii="Times New Roman" w:hAnsi="Times New Roman"/>
                <w:i/>
                <w:szCs w:val="24"/>
              </w:rPr>
              <w:t>(полностью)</w:t>
            </w:r>
          </w:p>
        </w:tc>
        <w:tc>
          <w:tcPr>
            <w:tcW w:w="4501" w:type="dxa"/>
          </w:tcPr>
          <w:p w:rsidR="004271D3" w:rsidRDefault="004271D3" w:rsidP="009501E7">
            <w:pPr>
              <w:pStyle w:val="NoSpacing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271D3" w:rsidTr="009501E7">
        <w:tc>
          <w:tcPr>
            <w:tcW w:w="675" w:type="dxa"/>
          </w:tcPr>
          <w:p w:rsidR="004271D3" w:rsidRDefault="004271D3" w:rsidP="007A0477">
            <w:pPr>
              <w:pStyle w:val="NoSpacing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4395" w:type="dxa"/>
          </w:tcPr>
          <w:p w:rsidR="004271D3" w:rsidRDefault="004271D3" w:rsidP="009501E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Число, месяц, год рождения</w:t>
            </w:r>
          </w:p>
        </w:tc>
        <w:tc>
          <w:tcPr>
            <w:tcW w:w="4501" w:type="dxa"/>
          </w:tcPr>
          <w:p w:rsidR="004271D3" w:rsidRDefault="004271D3" w:rsidP="009501E7">
            <w:pPr>
              <w:pStyle w:val="NoSpacing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271D3" w:rsidTr="009501E7">
        <w:tc>
          <w:tcPr>
            <w:tcW w:w="675" w:type="dxa"/>
          </w:tcPr>
          <w:p w:rsidR="004271D3" w:rsidRDefault="004271D3" w:rsidP="007A0477">
            <w:pPr>
              <w:pStyle w:val="NoSpacing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4395" w:type="dxa"/>
          </w:tcPr>
          <w:p w:rsidR="004271D3" w:rsidRDefault="004271D3" w:rsidP="009501E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Контактная информация </w:t>
            </w:r>
            <w:r>
              <w:rPr>
                <w:rFonts w:ascii="Times New Roman" w:hAnsi="Times New Roman"/>
                <w:i/>
                <w:szCs w:val="24"/>
              </w:rPr>
              <w:t>(телефон, адрес электронной почты)</w:t>
            </w:r>
          </w:p>
        </w:tc>
        <w:tc>
          <w:tcPr>
            <w:tcW w:w="4501" w:type="dxa"/>
          </w:tcPr>
          <w:p w:rsidR="004271D3" w:rsidRDefault="004271D3" w:rsidP="009501E7">
            <w:pPr>
              <w:pStyle w:val="NoSpacing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271D3" w:rsidTr="009501E7">
        <w:tc>
          <w:tcPr>
            <w:tcW w:w="675" w:type="dxa"/>
          </w:tcPr>
          <w:p w:rsidR="004271D3" w:rsidRDefault="004271D3" w:rsidP="007A0477">
            <w:pPr>
              <w:pStyle w:val="NoSpacing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4395" w:type="dxa"/>
          </w:tcPr>
          <w:p w:rsidR="004271D3" w:rsidRDefault="004271D3" w:rsidP="006F1687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6F1687">
              <w:rPr>
                <w:rFonts w:ascii="Times New Roman" w:hAnsi="Times New Roman"/>
                <w:szCs w:val="24"/>
              </w:rPr>
              <w:t xml:space="preserve">рейтинг в чат-боте «Твой староста» </w:t>
            </w:r>
          </w:p>
          <w:p w:rsidR="004271D3" w:rsidRDefault="004271D3" w:rsidP="006F1687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01" w:type="dxa"/>
          </w:tcPr>
          <w:p w:rsidR="004271D3" w:rsidRDefault="004271D3" w:rsidP="009501E7">
            <w:pPr>
              <w:pStyle w:val="NoSpacing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271D3" w:rsidTr="009501E7">
        <w:tc>
          <w:tcPr>
            <w:tcW w:w="675" w:type="dxa"/>
          </w:tcPr>
          <w:p w:rsidR="004271D3" w:rsidRDefault="004271D3" w:rsidP="007A0477">
            <w:pPr>
              <w:pStyle w:val="NoSpacing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4395" w:type="dxa"/>
          </w:tcPr>
          <w:p w:rsidR="004271D3" w:rsidRPr="006F1687" w:rsidRDefault="004271D3" w:rsidP="006F1687">
            <w:pPr>
              <w:pStyle w:val="ConsPlusNormal"/>
              <w:rPr>
                <w:rFonts w:ascii="Times New Roman" w:hAnsi="Times New Roman" w:cs="Times New Roman"/>
              </w:rPr>
            </w:pPr>
            <w:r w:rsidRPr="006F1687">
              <w:rPr>
                <w:rFonts w:ascii="Times New Roman" w:hAnsi="Times New Roman" w:cs="Times New Roman"/>
              </w:rPr>
              <w:t>Наименование населённого пункта, муниципального образования Московской области</w:t>
            </w:r>
          </w:p>
          <w:p w:rsidR="004271D3" w:rsidRPr="006F1687" w:rsidRDefault="004271D3" w:rsidP="006F16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4271D3" w:rsidRDefault="004271D3" w:rsidP="009501E7">
            <w:pPr>
              <w:pStyle w:val="NoSpacing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271D3" w:rsidTr="009501E7">
        <w:tc>
          <w:tcPr>
            <w:tcW w:w="675" w:type="dxa"/>
          </w:tcPr>
          <w:p w:rsidR="004271D3" w:rsidRDefault="004271D3" w:rsidP="009501E7">
            <w:pPr>
              <w:pStyle w:val="NoSpacing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4395" w:type="dxa"/>
          </w:tcPr>
          <w:p w:rsidR="004271D3" w:rsidRDefault="004271D3" w:rsidP="006F168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3E1B9D">
              <w:rPr>
                <w:rFonts w:ascii="Times New Roman" w:hAnsi="Times New Roman"/>
                <w:sz w:val="24"/>
                <w:szCs w:val="24"/>
              </w:rPr>
              <w:t>Характеристика сельского населенного пункта, в том числе с указанием численности населения</w:t>
            </w:r>
          </w:p>
          <w:p w:rsidR="004271D3" w:rsidRPr="006F1687" w:rsidRDefault="004271D3" w:rsidP="006F16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01" w:type="dxa"/>
          </w:tcPr>
          <w:p w:rsidR="004271D3" w:rsidRDefault="004271D3" w:rsidP="009501E7">
            <w:pPr>
              <w:pStyle w:val="NoSpacing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4271D3" w:rsidRDefault="004271D3" w:rsidP="002A0B98">
      <w:pPr>
        <w:pStyle w:val="NoSpacing"/>
        <w:rPr>
          <w:rFonts w:ascii="Times New Roman" w:hAnsi="Times New Roman"/>
          <w:b/>
          <w:szCs w:val="24"/>
        </w:rPr>
      </w:pPr>
    </w:p>
    <w:p w:rsidR="004271D3" w:rsidRDefault="004271D3" w:rsidP="002A0B98">
      <w:pPr>
        <w:pStyle w:val="NoSpacing"/>
        <w:spacing w:after="2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  <w:lang w:val="en-US"/>
        </w:rPr>
        <w:t>II</w:t>
      </w:r>
      <w:r>
        <w:rPr>
          <w:rFonts w:ascii="Times New Roman" w:hAnsi="Times New Roman"/>
          <w:b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  <w:r w:rsidRPr="006F1687">
        <w:rPr>
          <w:rFonts w:ascii="Times New Roman" w:hAnsi="Times New Roman"/>
          <w:sz w:val="28"/>
          <w:szCs w:val="28"/>
        </w:rPr>
        <w:t>Описательная часть заявки.</w:t>
      </w:r>
    </w:p>
    <w:p w:rsidR="004271D3" w:rsidRDefault="004271D3" w:rsidP="002A0B98">
      <w:pPr>
        <w:pStyle w:val="NoSpacing"/>
        <w:spacing w:after="240"/>
        <w:jc w:val="both"/>
        <w:rPr>
          <w:rFonts w:ascii="Times New Roman" w:hAnsi="Times New Roman"/>
          <w:szCs w:val="24"/>
        </w:rPr>
      </w:pPr>
      <w:r w:rsidRPr="003E1B9D">
        <w:rPr>
          <w:rFonts w:ascii="Times New Roman" w:hAnsi="Times New Roman"/>
          <w:szCs w:val="24"/>
        </w:rPr>
        <w:t>Характеристика деятельности старосты, применяемые методы работы с населением, лучшие практики р</w:t>
      </w:r>
      <w:r>
        <w:rPr>
          <w:rFonts w:ascii="Times New Roman" w:hAnsi="Times New Roman"/>
          <w:szCs w:val="24"/>
        </w:rPr>
        <w:t>аботы, подлежащие тиражированию (с использованием презентационных материалов)</w:t>
      </w:r>
    </w:p>
    <w:p w:rsidR="004271D3" w:rsidRDefault="004271D3" w:rsidP="002A0B98">
      <w:pPr>
        <w:pStyle w:val="NoSpacing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  <w:lang w:val="en-US"/>
        </w:rPr>
        <w:t>III</w:t>
      </w:r>
      <w:r>
        <w:rPr>
          <w:rFonts w:ascii="Times New Roman" w:hAnsi="Times New Roman"/>
          <w:b/>
          <w:szCs w:val="24"/>
        </w:rPr>
        <w:t>.</w:t>
      </w:r>
      <w:r>
        <w:rPr>
          <w:rFonts w:ascii="Times New Roman" w:hAnsi="Times New Roman"/>
          <w:szCs w:val="24"/>
        </w:rPr>
        <w:t xml:space="preserve"> Предложения по развитию местного самоуправления в отношении сельских населенных пунктов Московской области (при наличии).</w:t>
      </w:r>
    </w:p>
    <w:p w:rsidR="004271D3" w:rsidRDefault="004271D3" w:rsidP="002A0B98">
      <w:pPr>
        <w:pStyle w:val="NoSpacing"/>
        <w:jc w:val="both"/>
        <w:rPr>
          <w:rFonts w:ascii="Times New Roman" w:hAnsi="Times New Roman"/>
          <w:szCs w:val="24"/>
        </w:rPr>
      </w:pPr>
    </w:p>
    <w:p w:rsidR="004271D3" w:rsidRDefault="004271D3" w:rsidP="002A0B98">
      <w:pPr>
        <w:pStyle w:val="NoSpacing"/>
        <w:jc w:val="both"/>
        <w:rPr>
          <w:rFonts w:ascii="Times New Roman" w:hAnsi="Times New Roman"/>
          <w:szCs w:val="24"/>
        </w:rPr>
      </w:pPr>
    </w:p>
    <w:p w:rsidR="004271D3" w:rsidRDefault="004271D3" w:rsidP="00CC6EF0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B9D">
        <w:rPr>
          <w:rFonts w:ascii="Times New Roman" w:hAnsi="Times New Roman"/>
          <w:sz w:val="24"/>
          <w:szCs w:val="24"/>
        </w:rPr>
        <w:t xml:space="preserve">    Я   подтверждаю,  что  не  являюсь  лицом,  замещающим  государственную должность,  должность  государственной  гражданской  службы,  муниципальную должность,  должность муниципальной службы, не состою в трудовых отношениях и  иных  непосредственно  связанных  с  ними отношениях с органами местного самоуправления,  не  являюсь  лицом,  признанным  судом  недееспособным или ограниченно дееспособным, имеющим непогашенную или неснятую судимость.     </w:t>
      </w:r>
    </w:p>
    <w:p w:rsidR="004271D3" w:rsidRDefault="004271D3" w:rsidP="00CC6EF0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71D3" w:rsidRDefault="004271D3" w:rsidP="00CC6EF0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 презентационные материалы</w:t>
      </w:r>
    </w:p>
    <w:p w:rsidR="004271D3" w:rsidRPr="003E1B9D" w:rsidRDefault="004271D3" w:rsidP="00CC6EF0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71D3" w:rsidRPr="00CC6EF0" w:rsidRDefault="004271D3" w:rsidP="00CC6E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</w:t>
      </w:r>
    </w:p>
    <w:p w:rsidR="004271D3" w:rsidRPr="00CC6EF0" w:rsidRDefault="004271D3" w:rsidP="00CC6E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B9D">
        <w:t>(дата)</w:t>
      </w:r>
    </w:p>
    <w:p w:rsidR="004271D3" w:rsidRDefault="004271D3" w:rsidP="00CC6EF0">
      <w:pPr>
        <w:autoSpaceDE w:val="0"/>
        <w:autoSpaceDN w:val="0"/>
        <w:adjustRightInd w:val="0"/>
        <w:spacing w:after="0" w:line="240" w:lineRule="auto"/>
        <w:jc w:val="both"/>
      </w:pPr>
    </w:p>
    <w:p w:rsidR="004271D3" w:rsidRPr="00CC6EF0" w:rsidRDefault="004271D3" w:rsidP="00CC6EF0">
      <w:pPr>
        <w:autoSpaceDE w:val="0"/>
        <w:autoSpaceDN w:val="0"/>
        <w:adjustRightInd w:val="0"/>
        <w:spacing w:after="0" w:line="240" w:lineRule="auto"/>
        <w:jc w:val="both"/>
      </w:pPr>
      <w:r w:rsidRPr="003E1B9D">
        <w:t>__________________________</w:t>
      </w:r>
      <w:r>
        <w:t xml:space="preserve">                    </w:t>
      </w:r>
      <w:r w:rsidRPr="003E1B9D">
        <w:rPr>
          <w:rFonts w:ascii="Times New Roman" w:hAnsi="Times New Roman"/>
          <w:sz w:val="24"/>
          <w:szCs w:val="24"/>
        </w:rPr>
        <w:t>_________________</w:t>
      </w:r>
      <w:r>
        <w:rPr>
          <w:rFonts w:ascii="Times New Roman" w:hAnsi="Times New Roman"/>
          <w:sz w:val="24"/>
          <w:szCs w:val="24"/>
        </w:rPr>
        <w:t>___________________</w:t>
      </w:r>
      <w:r w:rsidRPr="003E1B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</w:t>
      </w:r>
    </w:p>
    <w:p w:rsidR="004271D3" w:rsidRDefault="004271D3" w:rsidP="00CC6E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B9D">
        <w:rPr>
          <w:rFonts w:ascii="Times New Roman" w:hAnsi="Times New Roman"/>
          <w:sz w:val="24"/>
          <w:szCs w:val="24"/>
        </w:rPr>
        <w:t xml:space="preserve"> (подпись)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(расшифровка подписи</w:t>
      </w:r>
    </w:p>
    <w:p w:rsidR="004271D3" w:rsidRDefault="004271D3" w:rsidP="00F2705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71D3" w:rsidRPr="003E1B9D" w:rsidRDefault="004271D3" w:rsidP="0063523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</w:p>
    <w:p w:rsidR="004271D3" w:rsidRPr="003E1B9D" w:rsidRDefault="004271D3" w:rsidP="0063523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E1B9D">
        <w:rPr>
          <w:rFonts w:ascii="Times New Roman" w:hAnsi="Times New Roman" w:cs="Times New Roman"/>
          <w:sz w:val="24"/>
          <w:szCs w:val="24"/>
        </w:rPr>
        <w:t>к Положению</w:t>
      </w:r>
    </w:p>
    <w:p w:rsidR="004271D3" w:rsidRDefault="004271D3" w:rsidP="00F2705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71D3" w:rsidRDefault="004271D3" w:rsidP="00F2705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71D3" w:rsidRDefault="004271D3" w:rsidP="00F2705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71D3" w:rsidRDefault="004271D3" w:rsidP="00F2705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71D3" w:rsidRPr="003E1B9D" w:rsidRDefault="004271D3" w:rsidP="00152F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НОМИНАЦИИ КОНКУРСА</w:t>
      </w:r>
    </w:p>
    <w:p w:rsidR="004271D3" w:rsidRPr="00635230" w:rsidRDefault="004271D3" w:rsidP="00635230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4271D3" w:rsidRPr="00635230" w:rsidRDefault="004271D3" w:rsidP="00635230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635230">
        <w:rPr>
          <w:rFonts w:ascii="Times New Roman" w:hAnsi="Times New Roman"/>
          <w:b/>
          <w:sz w:val="24"/>
          <w:szCs w:val="24"/>
        </w:rPr>
        <w:t xml:space="preserve">1. «Энергия единства»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35230">
        <w:rPr>
          <w:rFonts w:ascii="Times New Roman" w:hAnsi="Times New Roman"/>
          <w:b/>
          <w:sz w:val="24"/>
          <w:szCs w:val="24"/>
        </w:rPr>
        <w:t>за развитие сельской инфраструктуры</w:t>
      </w:r>
    </w:p>
    <w:p w:rsidR="004271D3" w:rsidRPr="00635230" w:rsidRDefault="004271D3" w:rsidP="006352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71D3" w:rsidRPr="00635230" w:rsidRDefault="004271D3" w:rsidP="006352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5230">
        <w:rPr>
          <w:rFonts w:ascii="Times New Roman" w:hAnsi="Times New Roman"/>
          <w:b/>
          <w:sz w:val="24"/>
          <w:szCs w:val="24"/>
        </w:rPr>
        <w:t>Цель:</w:t>
      </w:r>
      <w:r w:rsidRPr="00635230">
        <w:rPr>
          <w:rFonts w:ascii="Times New Roman" w:hAnsi="Times New Roman"/>
          <w:sz w:val="24"/>
          <w:szCs w:val="24"/>
        </w:rPr>
        <w:t xml:space="preserve"> признать заслуги старост, представивших лучшие практики по улучшению качества жизни в сельских поселениях через реализацию проектов в области экологии, благоустройства и инфраструктуры, а также стимулировать распространение успешных решений на территории Подмосковья.</w:t>
      </w:r>
    </w:p>
    <w:p w:rsidR="004271D3" w:rsidRPr="00635230" w:rsidRDefault="004271D3" w:rsidP="0063523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271D3" w:rsidRPr="00635230" w:rsidRDefault="004271D3" w:rsidP="0063523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Направления</w:t>
      </w:r>
      <w:r w:rsidRPr="00635230">
        <w:rPr>
          <w:rFonts w:ascii="Times New Roman" w:hAnsi="Times New Roman"/>
          <w:b/>
          <w:sz w:val="24"/>
          <w:szCs w:val="24"/>
        </w:rPr>
        <w:t>:</w:t>
      </w:r>
    </w:p>
    <w:p w:rsidR="004271D3" w:rsidRPr="00635230" w:rsidRDefault="004271D3" w:rsidP="006352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5230">
        <w:rPr>
          <w:rFonts w:ascii="Times New Roman" w:hAnsi="Times New Roman"/>
          <w:sz w:val="24"/>
          <w:szCs w:val="24"/>
        </w:rPr>
        <w:t>- проектирование и реализация инфраструктурных проектов (ремонт и строительство дорог, тротуаров, мостов, инженерных коммуникаций) с использованием экологически чистых и устойчивых технологий;</w:t>
      </w:r>
    </w:p>
    <w:p w:rsidR="004271D3" w:rsidRPr="00635230" w:rsidRDefault="004271D3" w:rsidP="006352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5230">
        <w:rPr>
          <w:rFonts w:ascii="Times New Roman" w:hAnsi="Times New Roman"/>
          <w:sz w:val="24"/>
          <w:szCs w:val="24"/>
        </w:rPr>
        <w:t>- внедрение энергоэффективных систем уличного освещения (светодиодные лампы, датчики движения) для снижения энергопотребления и минимизации светового загрязнения;</w:t>
      </w:r>
    </w:p>
    <w:p w:rsidR="004271D3" w:rsidRPr="00635230" w:rsidRDefault="004271D3" w:rsidP="006352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5230">
        <w:rPr>
          <w:rFonts w:ascii="Times New Roman" w:hAnsi="Times New Roman"/>
          <w:sz w:val="24"/>
          <w:szCs w:val="24"/>
        </w:rPr>
        <w:noBreakHyphen/>
        <w:t> модернизация систем водоснабжения, водоотведения, отопления и электроснабжения с акцентом на энергоэффективность, надёжность и экологическую безопасность;</w:t>
      </w:r>
    </w:p>
    <w:p w:rsidR="004271D3" w:rsidRPr="00635230" w:rsidRDefault="004271D3" w:rsidP="006352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5230">
        <w:rPr>
          <w:rFonts w:ascii="Times New Roman" w:hAnsi="Times New Roman"/>
          <w:sz w:val="24"/>
          <w:szCs w:val="24"/>
        </w:rPr>
        <w:t>- развитие транспортной инфраструктуры: внедрение экологичного транспорта (электромобили, велосипеды), улучшение доступности общественного транспорта, обустройство парковок и велодорожек;</w:t>
      </w:r>
    </w:p>
    <w:p w:rsidR="004271D3" w:rsidRPr="00635230" w:rsidRDefault="004271D3" w:rsidP="006352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5230">
        <w:rPr>
          <w:rFonts w:ascii="Times New Roman" w:hAnsi="Times New Roman"/>
          <w:sz w:val="24"/>
          <w:szCs w:val="24"/>
        </w:rPr>
        <w:t>- организация и модернизация общественных пространств (парки, скверы, зоны отдыха, спортивные и детские площадки) с учётом принципов устойчивого развития и потребностей разных возрастных групп;</w:t>
      </w:r>
    </w:p>
    <w:p w:rsidR="004271D3" w:rsidRPr="00635230" w:rsidRDefault="004271D3" w:rsidP="006352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5230">
        <w:rPr>
          <w:rFonts w:ascii="Times New Roman" w:hAnsi="Times New Roman"/>
          <w:sz w:val="24"/>
          <w:szCs w:val="24"/>
        </w:rPr>
        <w:t>- обеспечение доступа к современным цифровым сервисам (высокоскоростной интернет, мобильная связь, электронные госуслуги) для повышения уровня информационного обеспечения населения;</w:t>
      </w:r>
    </w:p>
    <w:p w:rsidR="004271D3" w:rsidRPr="00635230" w:rsidRDefault="004271D3" w:rsidP="006352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5230">
        <w:rPr>
          <w:rFonts w:ascii="Times New Roman" w:hAnsi="Times New Roman"/>
          <w:sz w:val="24"/>
          <w:szCs w:val="24"/>
        </w:rPr>
        <w:t>- реализация программ по обращению с отходами: раздельный сбор, утилизация, переработка, ликвидация несанкционированных свалок, просветительская работа с населением;</w:t>
      </w:r>
    </w:p>
    <w:p w:rsidR="004271D3" w:rsidRPr="00635230" w:rsidRDefault="004271D3" w:rsidP="006352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5230">
        <w:rPr>
          <w:rFonts w:ascii="Times New Roman" w:hAnsi="Times New Roman"/>
          <w:sz w:val="24"/>
          <w:szCs w:val="24"/>
        </w:rPr>
        <w:t>- проведение мероприятий по озеленению и восстановлению зелёных насаждений (создание аллей, скверов, восстановление родников, лесных массивов, защита от вредителей);</w:t>
      </w:r>
    </w:p>
    <w:p w:rsidR="004271D3" w:rsidRPr="00635230" w:rsidRDefault="004271D3" w:rsidP="006352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5230">
        <w:rPr>
          <w:rFonts w:ascii="Times New Roman" w:hAnsi="Times New Roman"/>
          <w:sz w:val="24"/>
          <w:szCs w:val="24"/>
        </w:rPr>
        <w:t>- экологические инициативы по очистке водоёмов, берегоукреплению, восстановлению природных экосистем, защите редких видов флоры и фауны;</w:t>
      </w:r>
    </w:p>
    <w:p w:rsidR="004271D3" w:rsidRPr="00635230" w:rsidRDefault="004271D3" w:rsidP="006352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5230">
        <w:rPr>
          <w:rFonts w:ascii="Times New Roman" w:hAnsi="Times New Roman"/>
          <w:sz w:val="24"/>
          <w:szCs w:val="24"/>
        </w:rPr>
        <w:t>- внедрение принципов экосистемного подхода к благоустройству (использование переработанных и биоразлагаемых материалов, создание дождевых садов, экотроп, зелёных крыш);</w:t>
      </w:r>
    </w:p>
    <w:p w:rsidR="004271D3" w:rsidRPr="00635230" w:rsidRDefault="004271D3" w:rsidP="006352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5230">
        <w:rPr>
          <w:rFonts w:ascii="Times New Roman" w:hAnsi="Times New Roman"/>
          <w:sz w:val="24"/>
          <w:szCs w:val="24"/>
        </w:rPr>
        <w:t>- просветительская деятельность по вопросам экологии и устойчивого развития (образовательные мероприятия, конкурсы, акции, информационные стенды);</w:t>
      </w:r>
    </w:p>
    <w:p w:rsidR="004271D3" w:rsidRPr="00635230" w:rsidRDefault="004271D3" w:rsidP="006352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5230">
        <w:rPr>
          <w:rFonts w:ascii="Times New Roman" w:hAnsi="Times New Roman"/>
          <w:sz w:val="24"/>
          <w:szCs w:val="24"/>
        </w:rPr>
        <w:t>- взаимодействие с органами власти, бизнесом и НКО для привлечения финансирования и реализации инфраструктурных проектов;</w:t>
      </w:r>
    </w:p>
    <w:p w:rsidR="004271D3" w:rsidRPr="00635230" w:rsidRDefault="004271D3" w:rsidP="006352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5230">
        <w:rPr>
          <w:rFonts w:ascii="Times New Roman" w:hAnsi="Times New Roman"/>
          <w:sz w:val="24"/>
          <w:szCs w:val="24"/>
        </w:rPr>
        <w:noBreakHyphen/>
        <w:t> мониторинг и контроль качества выполненных работ, обеспечение их долгосрочной эксплуатации;</w:t>
      </w:r>
    </w:p>
    <w:p w:rsidR="004271D3" w:rsidRPr="00635230" w:rsidRDefault="004271D3" w:rsidP="006352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5230">
        <w:rPr>
          <w:rFonts w:ascii="Times New Roman" w:hAnsi="Times New Roman"/>
          <w:sz w:val="24"/>
          <w:szCs w:val="24"/>
        </w:rPr>
        <w:t>- учёт мнения жителей при планировании инфраструктурных изменений (опросы, общественные обсуждения);</w:t>
      </w:r>
    </w:p>
    <w:p w:rsidR="004271D3" w:rsidRPr="00635230" w:rsidRDefault="004271D3" w:rsidP="006352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5230">
        <w:rPr>
          <w:rFonts w:ascii="Times New Roman" w:hAnsi="Times New Roman"/>
          <w:sz w:val="24"/>
          <w:szCs w:val="24"/>
        </w:rPr>
        <w:t>- обеспечение безопасности объектов инфраструктуры (освещение, видеонаблюдение, антивандальные решения).</w:t>
      </w:r>
    </w:p>
    <w:p w:rsidR="004271D3" w:rsidRDefault="004271D3" w:rsidP="006352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271D3" w:rsidRDefault="004271D3" w:rsidP="006352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271D3" w:rsidRDefault="004271D3" w:rsidP="006352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35230">
        <w:rPr>
          <w:rFonts w:ascii="Times New Roman" w:hAnsi="Times New Roman"/>
          <w:b/>
          <w:sz w:val="24"/>
          <w:szCs w:val="24"/>
        </w:rPr>
        <w:t xml:space="preserve">2. «Вдохновитель перемен»  </w:t>
      </w:r>
      <w:r>
        <w:rPr>
          <w:rFonts w:ascii="Times New Roman" w:hAnsi="Times New Roman"/>
          <w:sz w:val="24"/>
          <w:szCs w:val="24"/>
        </w:rPr>
        <w:t>–</w:t>
      </w:r>
      <w:r w:rsidRPr="00635230">
        <w:rPr>
          <w:rFonts w:ascii="Times New Roman" w:hAnsi="Times New Roman"/>
          <w:b/>
          <w:sz w:val="24"/>
          <w:szCs w:val="24"/>
        </w:rPr>
        <w:t xml:space="preserve"> </w:t>
      </w:r>
    </w:p>
    <w:p w:rsidR="004271D3" w:rsidRPr="00635230" w:rsidRDefault="004271D3" w:rsidP="006352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35230">
        <w:rPr>
          <w:rFonts w:ascii="Times New Roman" w:hAnsi="Times New Roman"/>
          <w:b/>
          <w:sz w:val="24"/>
          <w:szCs w:val="24"/>
        </w:rPr>
        <w:t>за укрепление общественного согласия и вовлечение населения</w:t>
      </w:r>
    </w:p>
    <w:p w:rsidR="004271D3" w:rsidRDefault="004271D3" w:rsidP="0063523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4271D3" w:rsidRPr="00635230" w:rsidRDefault="004271D3" w:rsidP="006352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5230">
        <w:rPr>
          <w:rFonts w:ascii="Times New Roman" w:hAnsi="Times New Roman"/>
          <w:b/>
          <w:sz w:val="24"/>
          <w:szCs w:val="24"/>
        </w:rPr>
        <w:t>Цель:</w:t>
      </w:r>
      <w:r w:rsidRPr="00635230">
        <w:rPr>
          <w:rFonts w:ascii="Times New Roman" w:hAnsi="Times New Roman"/>
          <w:sz w:val="24"/>
          <w:szCs w:val="24"/>
        </w:rPr>
        <w:t xml:space="preserve"> отметить старост, представивших лучшие практики выстраивания диалога с населением, развития гражданской активности и поддержки социальных инициатив (в т. ч. молодёжных проектов и программ), а также способствовать тиражированию эффективных подходов к общественному взаимодействию на территории Подмосковья.</w:t>
      </w:r>
    </w:p>
    <w:p w:rsidR="004271D3" w:rsidRPr="00635230" w:rsidRDefault="004271D3" w:rsidP="006352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71D3" w:rsidRPr="00635230" w:rsidRDefault="004271D3" w:rsidP="00BD41F7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Направления</w:t>
      </w:r>
      <w:r w:rsidRPr="00635230">
        <w:rPr>
          <w:rFonts w:ascii="Times New Roman" w:hAnsi="Times New Roman"/>
          <w:b/>
          <w:sz w:val="24"/>
          <w:szCs w:val="24"/>
        </w:rPr>
        <w:t>:</w:t>
      </w:r>
    </w:p>
    <w:p w:rsidR="004271D3" w:rsidRPr="00635230" w:rsidRDefault="004271D3" w:rsidP="006352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5230">
        <w:rPr>
          <w:rFonts w:ascii="Times New Roman" w:hAnsi="Times New Roman"/>
          <w:sz w:val="24"/>
          <w:szCs w:val="24"/>
        </w:rPr>
        <w:t>- организация регулярных встреч с жителями (сходы, собрания, круглые столы) для оперативного решения проблем и обсуждения вопросов местного значения;</w:t>
      </w:r>
    </w:p>
    <w:p w:rsidR="004271D3" w:rsidRPr="00635230" w:rsidRDefault="004271D3" w:rsidP="006352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5230">
        <w:rPr>
          <w:rFonts w:ascii="Times New Roman" w:hAnsi="Times New Roman"/>
          <w:sz w:val="24"/>
          <w:szCs w:val="24"/>
        </w:rPr>
        <w:t>- создание и поддержка добровольческих и общественных объединений для решения социальных задач и улучшения качества жизни;</w:t>
      </w:r>
    </w:p>
    <w:p w:rsidR="004271D3" w:rsidRPr="00635230" w:rsidRDefault="004271D3" w:rsidP="006352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5230">
        <w:rPr>
          <w:rFonts w:ascii="Times New Roman" w:hAnsi="Times New Roman"/>
          <w:sz w:val="24"/>
          <w:szCs w:val="24"/>
        </w:rPr>
        <w:t>- проведение культурно</w:t>
      </w:r>
      <w:r w:rsidRPr="00635230">
        <w:rPr>
          <w:rFonts w:ascii="Times New Roman" w:eastAsia="MS Mincho" w:hAnsi="Times New Roman"/>
          <w:sz w:val="24"/>
          <w:szCs w:val="24"/>
        </w:rPr>
        <w:t>‑</w:t>
      </w:r>
      <w:r w:rsidRPr="00635230">
        <w:rPr>
          <w:rFonts w:ascii="Times New Roman" w:hAnsi="Times New Roman"/>
          <w:sz w:val="24"/>
          <w:szCs w:val="24"/>
        </w:rPr>
        <w:t>массовых, спортивных, патриотических и образовательных мероприятий для интеграции различных социальных групп;</w:t>
      </w:r>
    </w:p>
    <w:p w:rsidR="004271D3" w:rsidRPr="00635230" w:rsidRDefault="004271D3" w:rsidP="006352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5230">
        <w:rPr>
          <w:rFonts w:ascii="Times New Roman" w:hAnsi="Times New Roman"/>
          <w:sz w:val="24"/>
          <w:szCs w:val="24"/>
        </w:rPr>
        <w:t>- вовлечение молодёжи в общественную жизнь через создание молодёжных советов, клубов, волонтёрских отрядов;</w:t>
      </w:r>
    </w:p>
    <w:p w:rsidR="004271D3" w:rsidRPr="00635230" w:rsidRDefault="004271D3" w:rsidP="006352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5230">
        <w:rPr>
          <w:rFonts w:ascii="Times New Roman" w:hAnsi="Times New Roman"/>
          <w:sz w:val="24"/>
          <w:szCs w:val="24"/>
        </w:rPr>
        <w:noBreakHyphen/>
        <w:t> реализация проектов по профессиональной ориентации, трудоустройству и поддержке молодёжных инициатив (стажировки, гранты, стартапы);</w:t>
      </w:r>
    </w:p>
    <w:p w:rsidR="004271D3" w:rsidRPr="00635230" w:rsidRDefault="004271D3" w:rsidP="006352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5230">
        <w:rPr>
          <w:rFonts w:ascii="Times New Roman" w:hAnsi="Times New Roman"/>
          <w:sz w:val="24"/>
          <w:szCs w:val="24"/>
        </w:rPr>
        <w:t>- вовлечение различных возрастных групп (молодёжи, старшего поколения, семей с детьми) в активную общественную жизнь;</w:t>
      </w:r>
    </w:p>
    <w:p w:rsidR="004271D3" w:rsidRPr="00635230" w:rsidRDefault="004271D3" w:rsidP="006352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5230">
        <w:rPr>
          <w:rFonts w:ascii="Times New Roman" w:hAnsi="Times New Roman"/>
          <w:sz w:val="24"/>
          <w:szCs w:val="24"/>
        </w:rPr>
        <w:t>- эффективная работа с обращениями и жалобами жителей, оперативное реагирование на проблемы, прозрачность принимаемых решений;</w:t>
      </w:r>
    </w:p>
    <w:p w:rsidR="004271D3" w:rsidRPr="00635230" w:rsidRDefault="004271D3" w:rsidP="006352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5230">
        <w:rPr>
          <w:rFonts w:ascii="Times New Roman" w:hAnsi="Times New Roman"/>
          <w:sz w:val="24"/>
          <w:szCs w:val="24"/>
        </w:rPr>
        <w:t>- развитие программ соседской взаимопомощи и волонтёрской деятельности для поддержки социально уязвимых групп населения;</w:t>
      </w:r>
    </w:p>
    <w:p w:rsidR="004271D3" w:rsidRPr="00635230" w:rsidRDefault="004271D3" w:rsidP="006352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5230">
        <w:rPr>
          <w:rFonts w:ascii="Times New Roman" w:hAnsi="Times New Roman"/>
          <w:sz w:val="24"/>
          <w:szCs w:val="24"/>
        </w:rPr>
        <w:noBreakHyphen/>
        <w:t> создание условий для самореализации молодёжи: организация спортивных секций, творческих и научно</w:t>
      </w:r>
      <w:r w:rsidRPr="00635230">
        <w:rPr>
          <w:rFonts w:ascii="Times New Roman" w:eastAsia="MS Mincho" w:hAnsi="Times New Roman"/>
          <w:sz w:val="24"/>
          <w:szCs w:val="24"/>
        </w:rPr>
        <w:t>‑</w:t>
      </w:r>
      <w:r w:rsidRPr="00635230">
        <w:rPr>
          <w:rFonts w:ascii="Times New Roman" w:hAnsi="Times New Roman"/>
          <w:sz w:val="24"/>
          <w:szCs w:val="24"/>
        </w:rPr>
        <w:t>технических кружков, обустройство молодёжных пространств;</w:t>
      </w:r>
    </w:p>
    <w:p w:rsidR="004271D3" w:rsidRPr="00635230" w:rsidRDefault="004271D3" w:rsidP="006352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5230">
        <w:rPr>
          <w:rFonts w:ascii="Times New Roman" w:hAnsi="Times New Roman"/>
          <w:sz w:val="24"/>
          <w:szCs w:val="24"/>
        </w:rPr>
        <w:noBreakHyphen/>
        <w:t> создание и модерация онлайн</w:t>
      </w:r>
      <w:r w:rsidRPr="00635230">
        <w:rPr>
          <w:rFonts w:ascii="Times New Roman" w:eastAsia="MS Mincho" w:hAnsi="Times New Roman"/>
          <w:sz w:val="24"/>
          <w:szCs w:val="24"/>
        </w:rPr>
        <w:t>‑</w:t>
      </w:r>
      <w:r w:rsidRPr="00635230">
        <w:rPr>
          <w:rFonts w:ascii="Times New Roman" w:hAnsi="Times New Roman"/>
          <w:sz w:val="24"/>
          <w:szCs w:val="24"/>
        </w:rPr>
        <w:t>платформ для информирования и обсуждения актуальных вопросов (соцсети, мессенджеры, специализированные форумы);</w:t>
      </w:r>
    </w:p>
    <w:p w:rsidR="004271D3" w:rsidRPr="00635230" w:rsidRDefault="004271D3" w:rsidP="006352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5230">
        <w:rPr>
          <w:rFonts w:ascii="Times New Roman" w:hAnsi="Times New Roman"/>
          <w:sz w:val="24"/>
          <w:szCs w:val="24"/>
        </w:rPr>
        <w:noBreakHyphen/>
        <w:t> обеспечение доступности информации через цифровые каналы (новости, объявления, решения органов власти, интерактивные карты);</w:t>
      </w:r>
    </w:p>
    <w:p w:rsidR="004271D3" w:rsidRPr="00635230" w:rsidRDefault="004271D3" w:rsidP="006352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5230">
        <w:rPr>
          <w:rFonts w:ascii="Times New Roman" w:hAnsi="Times New Roman"/>
          <w:sz w:val="24"/>
          <w:szCs w:val="24"/>
        </w:rPr>
        <w:t>- организация онлайн</w:t>
      </w:r>
      <w:r w:rsidRPr="00635230">
        <w:rPr>
          <w:rFonts w:ascii="Times New Roman" w:eastAsia="MS Mincho" w:hAnsi="Times New Roman"/>
          <w:sz w:val="24"/>
          <w:szCs w:val="24"/>
        </w:rPr>
        <w:t>‑</w:t>
      </w:r>
      <w:r w:rsidRPr="00635230">
        <w:rPr>
          <w:rFonts w:ascii="Times New Roman" w:hAnsi="Times New Roman"/>
          <w:sz w:val="24"/>
          <w:szCs w:val="24"/>
        </w:rPr>
        <w:t>голосований и опросов для учёта мнения населения при принятии решений;</w:t>
      </w:r>
    </w:p>
    <w:p w:rsidR="004271D3" w:rsidRPr="00635230" w:rsidRDefault="004271D3" w:rsidP="006352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5230">
        <w:rPr>
          <w:rFonts w:ascii="Times New Roman" w:hAnsi="Times New Roman"/>
          <w:sz w:val="24"/>
          <w:szCs w:val="24"/>
        </w:rPr>
        <w:t>- популяризация здорового образа жизни и вовлечение молодёжи в спортивные и просветительские мероприятия;</w:t>
      </w:r>
    </w:p>
    <w:p w:rsidR="004271D3" w:rsidRPr="00635230" w:rsidRDefault="004271D3" w:rsidP="006352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5230">
        <w:rPr>
          <w:rFonts w:ascii="Times New Roman" w:hAnsi="Times New Roman"/>
          <w:sz w:val="24"/>
          <w:szCs w:val="24"/>
        </w:rPr>
        <w:t>- поддержка инициатив по укреплению межнационального и межконфессионального согласия;</w:t>
      </w:r>
    </w:p>
    <w:p w:rsidR="004271D3" w:rsidRPr="00635230" w:rsidRDefault="004271D3" w:rsidP="006352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5230">
        <w:rPr>
          <w:rFonts w:ascii="Times New Roman" w:hAnsi="Times New Roman"/>
          <w:sz w:val="24"/>
          <w:szCs w:val="24"/>
        </w:rPr>
        <w:t>- содействие развитию местного самоуправления, обучение активистов основам общественной работы;</w:t>
      </w:r>
    </w:p>
    <w:p w:rsidR="004271D3" w:rsidRPr="00635230" w:rsidRDefault="004271D3" w:rsidP="006352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5230">
        <w:rPr>
          <w:rFonts w:ascii="Times New Roman" w:hAnsi="Times New Roman"/>
          <w:sz w:val="24"/>
          <w:szCs w:val="24"/>
        </w:rPr>
        <w:t>- координация действий с ТОСами, советами ветеранов, женсоветами и другими общественными организациями;</w:t>
      </w:r>
    </w:p>
    <w:p w:rsidR="004271D3" w:rsidRPr="00635230" w:rsidRDefault="004271D3" w:rsidP="006352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5230">
        <w:rPr>
          <w:rFonts w:ascii="Times New Roman" w:hAnsi="Times New Roman"/>
          <w:sz w:val="24"/>
          <w:szCs w:val="24"/>
        </w:rPr>
        <w:t>- организация мероприятий по профилактике правонарушений и асоциального поведения среди подростков и молодёжи;</w:t>
      </w:r>
    </w:p>
    <w:p w:rsidR="004271D3" w:rsidRPr="00635230" w:rsidRDefault="004271D3" w:rsidP="006352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5230">
        <w:rPr>
          <w:rFonts w:ascii="Times New Roman" w:hAnsi="Times New Roman"/>
          <w:sz w:val="24"/>
          <w:szCs w:val="24"/>
        </w:rPr>
        <w:t>- привлечение жителей к участию в региональных и федеральных конкурсах и программах развития территорий.</w:t>
      </w:r>
    </w:p>
    <w:p w:rsidR="004271D3" w:rsidRPr="00635230" w:rsidRDefault="004271D3" w:rsidP="006352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71D3" w:rsidRDefault="004271D3" w:rsidP="006352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35230">
        <w:rPr>
          <w:rFonts w:ascii="Times New Roman" w:hAnsi="Times New Roman"/>
          <w:b/>
          <w:sz w:val="24"/>
          <w:szCs w:val="24"/>
        </w:rPr>
        <w:t xml:space="preserve">3. «Гармония традиций» </w:t>
      </w:r>
      <w:r>
        <w:rPr>
          <w:rFonts w:ascii="Times New Roman" w:hAnsi="Times New Roman"/>
          <w:sz w:val="24"/>
          <w:szCs w:val="24"/>
        </w:rPr>
        <w:t>–</w:t>
      </w:r>
      <w:r w:rsidRPr="00635230">
        <w:rPr>
          <w:rFonts w:ascii="Times New Roman" w:hAnsi="Times New Roman"/>
          <w:b/>
          <w:sz w:val="24"/>
          <w:szCs w:val="24"/>
        </w:rPr>
        <w:t xml:space="preserve"> </w:t>
      </w:r>
    </w:p>
    <w:p w:rsidR="004271D3" w:rsidRPr="00635230" w:rsidRDefault="004271D3" w:rsidP="006352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35230">
        <w:rPr>
          <w:rFonts w:ascii="Times New Roman" w:hAnsi="Times New Roman"/>
          <w:b/>
          <w:sz w:val="24"/>
          <w:szCs w:val="24"/>
        </w:rPr>
        <w:t>за сохранение традиций и культурного наследия сельского поселения</w:t>
      </w:r>
    </w:p>
    <w:p w:rsidR="004271D3" w:rsidRPr="00635230" w:rsidRDefault="004271D3" w:rsidP="006352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71D3" w:rsidRPr="00635230" w:rsidRDefault="004271D3" w:rsidP="006352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5230">
        <w:rPr>
          <w:rFonts w:ascii="Times New Roman" w:hAnsi="Times New Roman"/>
          <w:b/>
          <w:sz w:val="24"/>
          <w:szCs w:val="24"/>
        </w:rPr>
        <w:t>Цель:</w:t>
      </w:r>
      <w:r w:rsidRPr="00635230">
        <w:rPr>
          <w:rFonts w:ascii="Times New Roman" w:hAnsi="Times New Roman"/>
          <w:sz w:val="24"/>
          <w:szCs w:val="24"/>
        </w:rPr>
        <w:t xml:space="preserve"> признание заслуг старост, представивших лучшие практики поддержки и развития исторической памяти, местных обычаев, народных промыслов и культурной самобытности сельских поселений, а также содействие распространению успешных методов сохранения культурного наследия на территории Подмосковья.</w:t>
      </w:r>
    </w:p>
    <w:p w:rsidR="004271D3" w:rsidRDefault="004271D3" w:rsidP="006352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71D3" w:rsidRDefault="004271D3" w:rsidP="006352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71D3" w:rsidRPr="00635230" w:rsidRDefault="004271D3" w:rsidP="006352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71D3" w:rsidRDefault="004271D3" w:rsidP="0063523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Направления</w:t>
      </w:r>
      <w:r w:rsidRPr="00635230">
        <w:rPr>
          <w:rFonts w:ascii="Times New Roman" w:hAnsi="Times New Roman"/>
          <w:b/>
          <w:sz w:val="24"/>
          <w:szCs w:val="24"/>
        </w:rPr>
        <w:t>:</w:t>
      </w:r>
    </w:p>
    <w:p w:rsidR="004271D3" w:rsidRPr="00635230" w:rsidRDefault="004271D3" w:rsidP="006352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5230">
        <w:rPr>
          <w:rFonts w:ascii="Times New Roman" w:hAnsi="Times New Roman"/>
          <w:sz w:val="24"/>
          <w:szCs w:val="24"/>
        </w:rPr>
        <w:t>- поддержка и развитие краеведческих инициатив: создание музейных экспозиций, архивов, документальных проектов, сбор устных историй;</w:t>
      </w:r>
    </w:p>
    <w:p w:rsidR="004271D3" w:rsidRPr="00635230" w:rsidRDefault="004271D3" w:rsidP="006352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5230">
        <w:rPr>
          <w:rFonts w:ascii="Times New Roman" w:hAnsi="Times New Roman"/>
          <w:sz w:val="24"/>
          <w:szCs w:val="24"/>
        </w:rPr>
        <w:t>- восстановление и сохранение исторических и памятных объектов (памятники архитектуры, археологические находки, мемориальные комплексы, старинные усадьбы);</w:t>
      </w:r>
    </w:p>
    <w:p w:rsidR="004271D3" w:rsidRPr="00635230" w:rsidRDefault="004271D3" w:rsidP="006352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5230">
        <w:rPr>
          <w:rFonts w:ascii="Times New Roman" w:hAnsi="Times New Roman"/>
          <w:sz w:val="24"/>
          <w:szCs w:val="24"/>
        </w:rPr>
        <w:t>- популяризация традиционных ремёсел, фольклора, национальной кухни и обычаев через культурные мероприятия и образовательные программы;</w:t>
      </w:r>
    </w:p>
    <w:p w:rsidR="004271D3" w:rsidRPr="00635230" w:rsidRDefault="004271D3" w:rsidP="006352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5230">
        <w:rPr>
          <w:rFonts w:ascii="Times New Roman" w:hAnsi="Times New Roman"/>
          <w:sz w:val="24"/>
          <w:szCs w:val="24"/>
        </w:rPr>
        <w:t>- организация тематических фестивалей, выставок, мастер</w:t>
      </w:r>
      <w:r w:rsidRPr="00635230">
        <w:rPr>
          <w:rFonts w:ascii="Times New Roman" w:eastAsia="MS Mincho" w:hAnsi="Times New Roman"/>
          <w:sz w:val="24"/>
          <w:szCs w:val="24"/>
        </w:rPr>
        <w:t>‑</w:t>
      </w:r>
      <w:r w:rsidRPr="00635230">
        <w:rPr>
          <w:rFonts w:ascii="Times New Roman" w:hAnsi="Times New Roman"/>
          <w:sz w:val="24"/>
          <w:szCs w:val="24"/>
        </w:rPr>
        <w:t>классов и культурно</w:t>
      </w:r>
      <w:r w:rsidRPr="00635230">
        <w:rPr>
          <w:rFonts w:ascii="Times New Roman" w:eastAsia="MS Mincho" w:hAnsi="Times New Roman"/>
          <w:sz w:val="24"/>
          <w:szCs w:val="24"/>
        </w:rPr>
        <w:t>-</w:t>
      </w:r>
      <w:r w:rsidRPr="00635230">
        <w:rPr>
          <w:rFonts w:ascii="Times New Roman" w:hAnsi="Times New Roman"/>
          <w:sz w:val="24"/>
          <w:szCs w:val="24"/>
        </w:rPr>
        <w:t>образовательных проектов для сохранения и популяризации наследия;</w:t>
      </w:r>
    </w:p>
    <w:p w:rsidR="004271D3" w:rsidRPr="00635230" w:rsidRDefault="004271D3" w:rsidP="006352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5230">
        <w:rPr>
          <w:rFonts w:ascii="Times New Roman" w:hAnsi="Times New Roman"/>
          <w:sz w:val="24"/>
          <w:szCs w:val="24"/>
        </w:rPr>
        <w:t>- сбор, систематизация и публикация материалов об истории поселения и его жителях (биографические исследования, исторические реконструкции, фотоархивы);</w:t>
      </w:r>
    </w:p>
    <w:p w:rsidR="004271D3" w:rsidRPr="00635230" w:rsidRDefault="004271D3" w:rsidP="006352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5230">
        <w:rPr>
          <w:rFonts w:ascii="Times New Roman" w:hAnsi="Times New Roman"/>
          <w:sz w:val="24"/>
          <w:szCs w:val="24"/>
        </w:rPr>
        <w:t>- эффективное сотрудничество с культурными учреждениями, творческими коллективами и местными сообществами для сохранения потенциала;</w:t>
      </w:r>
    </w:p>
    <w:p w:rsidR="004271D3" w:rsidRPr="00635230" w:rsidRDefault="004271D3" w:rsidP="006352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5230">
        <w:rPr>
          <w:rFonts w:ascii="Times New Roman" w:hAnsi="Times New Roman"/>
          <w:sz w:val="24"/>
          <w:szCs w:val="24"/>
        </w:rPr>
        <w:t>- поддержка местных творческих коллективов (хоры, ансамбли, театры) и содействие их участию в фестивалях и конкурсах;</w:t>
      </w:r>
    </w:p>
    <w:p w:rsidR="004271D3" w:rsidRPr="00635230" w:rsidRDefault="004271D3" w:rsidP="006352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5230">
        <w:rPr>
          <w:rFonts w:ascii="Times New Roman" w:hAnsi="Times New Roman"/>
          <w:sz w:val="24"/>
          <w:szCs w:val="24"/>
        </w:rPr>
        <w:t>- организация экскурсий и туристических маршрутов по историческим и культурным объектам поселения;</w:t>
      </w:r>
    </w:p>
    <w:p w:rsidR="004271D3" w:rsidRPr="00635230" w:rsidRDefault="004271D3" w:rsidP="006352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5230">
        <w:rPr>
          <w:rFonts w:ascii="Times New Roman" w:hAnsi="Times New Roman"/>
          <w:sz w:val="24"/>
          <w:szCs w:val="24"/>
        </w:rPr>
        <w:t>- проведение тематических праздников и обрядов, связанных с местным календарём и традициями;</w:t>
      </w:r>
    </w:p>
    <w:p w:rsidR="004271D3" w:rsidRPr="00635230" w:rsidRDefault="004271D3" w:rsidP="006352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5230">
        <w:rPr>
          <w:rFonts w:ascii="Times New Roman" w:hAnsi="Times New Roman"/>
          <w:sz w:val="24"/>
          <w:szCs w:val="24"/>
        </w:rPr>
        <w:noBreakHyphen/>
        <w:t> создание этнографических уголков и экспозиций в школах и библиотеках;</w:t>
      </w:r>
    </w:p>
    <w:p w:rsidR="004271D3" w:rsidRPr="00635230" w:rsidRDefault="004271D3" w:rsidP="006352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5230">
        <w:rPr>
          <w:rFonts w:ascii="Times New Roman" w:hAnsi="Times New Roman"/>
          <w:sz w:val="24"/>
          <w:szCs w:val="24"/>
        </w:rPr>
        <w:t>- поддержка издательских проектов о культуре и истории поселения (книги, альманахи, газеты);</w:t>
      </w:r>
    </w:p>
    <w:p w:rsidR="004271D3" w:rsidRPr="00635230" w:rsidRDefault="004271D3" w:rsidP="006352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5230">
        <w:rPr>
          <w:rFonts w:ascii="Times New Roman" w:hAnsi="Times New Roman"/>
          <w:sz w:val="24"/>
          <w:szCs w:val="24"/>
        </w:rPr>
        <w:t>- привлечение молодёжи к изучению и сохранению традиций через образовательные программы, квесты, интерактивные мероприятия;</w:t>
      </w:r>
    </w:p>
    <w:p w:rsidR="004271D3" w:rsidRPr="00635230" w:rsidRDefault="004271D3" w:rsidP="006352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5230">
        <w:rPr>
          <w:rFonts w:ascii="Times New Roman" w:hAnsi="Times New Roman"/>
          <w:sz w:val="24"/>
          <w:szCs w:val="24"/>
        </w:rPr>
        <w:t>- использование современных технологий для популяризации культурного наследия (виртуальные экскурсии, цифровые архивы, соцсети);</w:t>
      </w:r>
    </w:p>
    <w:p w:rsidR="004271D3" w:rsidRPr="00635230" w:rsidRDefault="004271D3" w:rsidP="006352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5230">
        <w:rPr>
          <w:rFonts w:ascii="Times New Roman" w:hAnsi="Times New Roman"/>
          <w:sz w:val="24"/>
          <w:szCs w:val="24"/>
        </w:rPr>
        <w:t>- содействие возрождению местных промыслов и ремёсел, помощь мастерам в продвижении их продукции;</w:t>
      </w:r>
    </w:p>
    <w:p w:rsidR="004271D3" w:rsidRPr="00635230" w:rsidRDefault="004271D3" w:rsidP="006352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5230">
        <w:rPr>
          <w:rFonts w:ascii="Times New Roman" w:hAnsi="Times New Roman"/>
          <w:sz w:val="24"/>
          <w:szCs w:val="24"/>
        </w:rPr>
        <w:t>- организация конкурсов и грантов для поддержки культурных инициатив жителей;</w:t>
      </w:r>
    </w:p>
    <w:p w:rsidR="004271D3" w:rsidRPr="00635230" w:rsidRDefault="004271D3" w:rsidP="006352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5230">
        <w:rPr>
          <w:rFonts w:ascii="Times New Roman" w:hAnsi="Times New Roman"/>
          <w:sz w:val="24"/>
          <w:szCs w:val="24"/>
        </w:rPr>
        <w:t>- сотрудничество с образовательными учреждениями для включения краеведческих программ в учебный процесс;</w:t>
      </w:r>
    </w:p>
    <w:p w:rsidR="004271D3" w:rsidRPr="00635230" w:rsidRDefault="004271D3" w:rsidP="006352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5230">
        <w:rPr>
          <w:rFonts w:ascii="Times New Roman" w:hAnsi="Times New Roman"/>
          <w:sz w:val="24"/>
          <w:szCs w:val="24"/>
        </w:rPr>
        <w:t>- сохранение и восстановление местных топонимов, названий улиц и памятных мест;</w:t>
      </w:r>
    </w:p>
    <w:p w:rsidR="004271D3" w:rsidRPr="00635230" w:rsidRDefault="004271D3" w:rsidP="006352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5230">
        <w:rPr>
          <w:rFonts w:ascii="Times New Roman" w:hAnsi="Times New Roman"/>
          <w:sz w:val="24"/>
          <w:szCs w:val="24"/>
        </w:rPr>
        <w:t>- </w:t>
      </w:r>
      <w:bookmarkStart w:id="0" w:name="_GoBack"/>
      <w:bookmarkEnd w:id="0"/>
      <w:r w:rsidRPr="00635230">
        <w:rPr>
          <w:rFonts w:ascii="Times New Roman" w:hAnsi="Times New Roman"/>
          <w:sz w:val="24"/>
          <w:szCs w:val="24"/>
        </w:rPr>
        <w:t>проведение акций по уходу за историческими объектами и памятниками (субботники, реставрация).</w:t>
      </w:r>
    </w:p>
    <w:p w:rsidR="004271D3" w:rsidRPr="00635230" w:rsidRDefault="004271D3" w:rsidP="00F27056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4271D3" w:rsidRPr="00635230" w:rsidSect="002C7D26">
      <w:pgSz w:w="11906" w:h="16838"/>
      <w:pgMar w:top="540" w:right="1106" w:bottom="71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470A1"/>
    <w:multiLevelType w:val="multilevel"/>
    <w:tmpl w:val="42EE06D2"/>
    <w:lvl w:ilvl="0">
      <w:start w:val="1"/>
      <w:numFmt w:val="decimal"/>
      <w:lvlText w:val="%1."/>
      <w:lvlJc w:val="left"/>
      <w:pPr>
        <w:ind w:left="731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506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2641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3776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4551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5686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6461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7596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8371" w:hanging="1800"/>
      </w:pPr>
      <w:rPr>
        <w:rFonts w:cs="Times New Roman"/>
      </w:rPr>
    </w:lvl>
  </w:abstractNum>
  <w:abstractNum w:abstractNumId="1">
    <w:nsid w:val="090B1CFE"/>
    <w:multiLevelType w:val="hybridMultilevel"/>
    <w:tmpl w:val="39AA9D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F65FEF"/>
    <w:multiLevelType w:val="hybridMultilevel"/>
    <w:tmpl w:val="260281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07E5888"/>
    <w:multiLevelType w:val="multilevel"/>
    <w:tmpl w:val="3F38BFA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14F3EB3"/>
    <w:multiLevelType w:val="hybridMultilevel"/>
    <w:tmpl w:val="39AA9D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9EA5BB5"/>
    <w:multiLevelType w:val="hybridMultilevel"/>
    <w:tmpl w:val="39AA9D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9F325E8"/>
    <w:multiLevelType w:val="multilevel"/>
    <w:tmpl w:val="C6C4E83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7">
    <w:nsid w:val="2B00570F"/>
    <w:multiLevelType w:val="multilevel"/>
    <w:tmpl w:val="40F8E820"/>
    <w:lvl w:ilvl="0">
      <w:start w:val="2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>
    <w:nsid w:val="3A4A5BB1"/>
    <w:multiLevelType w:val="multilevel"/>
    <w:tmpl w:val="FD6E1E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9">
    <w:nsid w:val="4F9A1495"/>
    <w:multiLevelType w:val="hybridMultilevel"/>
    <w:tmpl w:val="81B686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3CE56BA"/>
    <w:multiLevelType w:val="multilevel"/>
    <w:tmpl w:val="E80237F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6E504473"/>
    <w:multiLevelType w:val="hybridMultilevel"/>
    <w:tmpl w:val="81B686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9AA2FBC"/>
    <w:multiLevelType w:val="multilevel"/>
    <w:tmpl w:val="8D7E8FE6"/>
    <w:lvl w:ilvl="0">
      <w:start w:val="5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3">
    <w:nsid w:val="7A7B14E3"/>
    <w:multiLevelType w:val="hybridMultilevel"/>
    <w:tmpl w:val="39AA9D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A9C0C56"/>
    <w:multiLevelType w:val="multilevel"/>
    <w:tmpl w:val="0602B4DC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5">
    <w:nsid w:val="7B843917"/>
    <w:multiLevelType w:val="multilevel"/>
    <w:tmpl w:val="D57C6E6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6"/>
  </w:num>
  <w:num w:numId="5">
    <w:abstractNumId w:val="7"/>
  </w:num>
  <w:num w:numId="6">
    <w:abstractNumId w:val="14"/>
  </w:num>
  <w:num w:numId="7">
    <w:abstractNumId w:val="1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8"/>
  </w:num>
  <w:num w:numId="11">
    <w:abstractNumId w:val="4"/>
  </w:num>
  <w:num w:numId="12">
    <w:abstractNumId w:val="13"/>
  </w:num>
  <w:num w:numId="13">
    <w:abstractNumId w:val="1"/>
  </w:num>
  <w:num w:numId="14">
    <w:abstractNumId w:val="2"/>
  </w:num>
  <w:num w:numId="15">
    <w:abstractNumId w:val="11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20F6"/>
    <w:rsid w:val="00002087"/>
    <w:rsid w:val="00013396"/>
    <w:rsid w:val="000139A8"/>
    <w:rsid w:val="00027E54"/>
    <w:rsid w:val="000B4D6D"/>
    <w:rsid w:val="000C79E6"/>
    <w:rsid w:val="000D7127"/>
    <w:rsid w:val="001044D4"/>
    <w:rsid w:val="0011772F"/>
    <w:rsid w:val="001341E6"/>
    <w:rsid w:val="00152F28"/>
    <w:rsid w:val="00157B6D"/>
    <w:rsid w:val="001A2FBF"/>
    <w:rsid w:val="001A4169"/>
    <w:rsid w:val="001C04D3"/>
    <w:rsid w:val="001C1DEB"/>
    <w:rsid w:val="001D3650"/>
    <w:rsid w:val="001D3C62"/>
    <w:rsid w:val="001E4848"/>
    <w:rsid w:val="001F2CBA"/>
    <w:rsid w:val="001F7F00"/>
    <w:rsid w:val="00204A09"/>
    <w:rsid w:val="00236B94"/>
    <w:rsid w:val="00237846"/>
    <w:rsid w:val="00242940"/>
    <w:rsid w:val="002464B6"/>
    <w:rsid w:val="00247063"/>
    <w:rsid w:val="00250E38"/>
    <w:rsid w:val="002532EF"/>
    <w:rsid w:val="00273899"/>
    <w:rsid w:val="002764C0"/>
    <w:rsid w:val="00292CFD"/>
    <w:rsid w:val="002A0B98"/>
    <w:rsid w:val="002B26C0"/>
    <w:rsid w:val="002C7D26"/>
    <w:rsid w:val="002D0746"/>
    <w:rsid w:val="002E1875"/>
    <w:rsid w:val="002E3BFE"/>
    <w:rsid w:val="00320748"/>
    <w:rsid w:val="0032184A"/>
    <w:rsid w:val="003577AB"/>
    <w:rsid w:val="00376940"/>
    <w:rsid w:val="003826CC"/>
    <w:rsid w:val="00396135"/>
    <w:rsid w:val="003A2DF4"/>
    <w:rsid w:val="003A34C8"/>
    <w:rsid w:val="003A7D3D"/>
    <w:rsid w:val="003B20F6"/>
    <w:rsid w:val="003B28BA"/>
    <w:rsid w:val="003E1B9D"/>
    <w:rsid w:val="004150F9"/>
    <w:rsid w:val="00417240"/>
    <w:rsid w:val="004229EF"/>
    <w:rsid w:val="004271D3"/>
    <w:rsid w:val="004337B2"/>
    <w:rsid w:val="004415D9"/>
    <w:rsid w:val="004421F9"/>
    <w:rsid w:val="004A07B3"/>
    <w:rsid w:val="004A764B"/>
    <w:rsid w:val="004B1ED4"/>
    <w:rsid w:val="004B2012"/>
    <w:rsid w:val="004B7F7A"/>
    <w:rsid w:val="004E7E95"/>
    <w:rsid w:val="00542F11"/>
    <w:rsid w:val="005462E9"/>
    <w:rsid w:val="00574842"/>
    <w:rsid w:val="00581FC5"/>
    <w:rsid w:val="005A6F5B"/>
    <w:rsid w:val="005B762C"/>
    <w:rsid w:val="005D0870"/>
    <w:rsid w:val="005E0008"/>
    <w:rsid w:val="005F5607"/>
    <w:rsid w:val="00601CD9"/>
    <w:rsid w:val="00603205"/>
    <w:rsid w:val="0062243F"/>
    <w:rsid w:val="00635230"/>
    <w:rsid w:val="00646DDE"/>
    <w:rsid w:val="00647811"/>
    <w:rsid w:val="00653A33"/>
    <w:rsid w:val="00654B12"/>
    <w:rsid w:val="00657B68"/>
    <w:rsid w:val="00680B40"/>
    <w:rsid w:val="006849D0"/>
    <w:rsid w:val="00684D6F"/>
    <w:rsid w:val="00690ECD"/>
    <w:rsid w:val="006C00E7"/>
    <w:rsid w:val="006C4C19"/>
    <w:rsid w:val="006D7729"/>
    <w:rsid w:val="006F0C05"/>
    <w:rsid w:val="006F1687"/>
    <w:rsid w:val="006F6456"/>
    <w:rsid w:val="00704DA0"/>
    <w:rsid w:val="00712079"/>
    <w:rsid w:val="007241F8"/>
    <w:rsid w:val="007301FB"/>
    <w:rsid w:val="007552C4"/>
    <w:rsid w:val="0076619B"/>
    <w:rsid w:val="007947C8"/>
    <w:rsid w:val="0079770B"/>
    <w:rsid w:val="007A0477"/>
    <w:rsid w:val="007A1EAF"/>
    <w:rsid w:val="007B44DE"/>
    <w:rsid w:val="00815B14"/>
    <w:rsid w:val="0083332A"/>
    <w:rsid w:val="00836354"/>
    <w:rsid w:val="00845671"/>
    <w:rsid w:val="008554A8"/>
    <w:rsid w:val="008568B3"/>
    <w:rsid w:val="0087688A"/>
    <w:rsid w:val="00885175"/>
    <w:rsid w:val="0089411B"/>
    <w:rsid w:val="008A1C4E"/>
    <w:rsid w:val="008B4AE1"/>
    <w:rsid w:val="008C15A5"/>
    <w:rsid w:val="008C1A80"/>
    <w:rsid w:val="008C7DA5"/>
    <w:rsid w:val="008D6C40"/>
    <w:rsid w:val="008F2D41"/>
    <w:rsid w:val="009017C2"/>
    <w:rsid w:val="00906EF4"/>
    <w:rsid w:val="00927D4E"/>
    <w:rsid w:val="00935F45"/>
    <w:rsid w:val="009419B5"/>
    <w:rsid w:val="009501E7"/>
    <w:rsid w:val="00952D0F"/>
    <w:rsid w:val="00971F66"/>
    <w:rsid w:val="009753D3"/>
    <w:rsid w:val="009A2213"/>
    <w:rsid w:val="009A25DC"/>
    <w:rsid w:val="009A5F7E"/>
    <w:rsid w:val="009B603B"/>
    <w:rsid w:val="009C2544"/>
    <w:rsid w:val="009D5D2F"/>
    <w:rsid w:val="009D60DB"/>
    <w:rsid w:val="009E19F5"/>
    <w:rsid w:val="009F1518"/>
    <w:rsid w:val="009F2285"/>
    <w:rsid w:val="009F2C19"/>
    <w:rsid w:val="00A06F3E"/>
    <w:rsid w:val="00A10B60"/>
    <w:rsid w:val="00A20521"/>
    <w:rsid w:val="00A249E4"/>
    <w:rsid w:val="00A24B5E"/>
    <w:rsid w:val="00A27DCF"/>
    <w:rsid w:val="00A6480D"/>
    <w:rsid w:val="00A715DA"/>
    <w:rsid w:val="00A84808"/>
    <w:rsid w:val="00A94890"/>
    <w:rsid w:val="00AA6A6D"/>
    <w:rsid w:val="00B12CFE"/>
    <w:rsid w:val="00B30171"/>
    <w:rsid w:val="00B41344"/>
    <w:rsid w:val="00B4537C"/>
    <w:rsid w:val="00B53F91"/>
    <w:rsid w:val="00B70DD9"/>
    <w:rsid w:val="00B73938"/>
    <w:rsid w:val="00B9720D"/>
    <w:rsid w:val="00BA0FC7"/>
    <w:rsid w:val="00BD41F7"/>
    <w:rsid w:val="00C10E29"/>
    <w:rsid w:val="00C208DA"/>
    <w:rsid w:val="00C36367"/>
    <w:rsid w:val="00C43F8C"/>
    <w:rsid w:val="00CC6EF0"/>
    <w:rsid w:val="00CE5DC1"/>
    <w:rsid w:val="00CF49EC"/>
    <w:rsid w:val="00D22366"/>
    <w:rsid w:val="00D32122"/>
    <w:rsid w:val="00D54428"/>
    <w:rsid w:val="00D62577"/>
    <w:rsid w:val="00D86FEF"/>
    <w:rsid w:val="00D90BF7"/>
    <w:rsid w:val="00D91E99"/>
    <w:rsid w:val="00DC2026"/>
    <w:rsid w:val="00DF7749"/>
    <w:rsid w:val="00E0599B"/>
    <w:rsid w:val="00E100B0"/>
    <w:rsid w:val="00E220AD"/>
    <w:rsid w:val="00E57881"/>
    <w:rsid w:val="00E719E0"/>
    <w:rsid w:val="00E731D5"/>
    <w:rsid w:val="00E97B94"/>
    <w:rsid w:val="00F06736"/>
    <w:rsid w:val="00F10AE6"/>
    <w:rsid w:val="00F2286E"/>
    <w:rsid w:val="00F27056"/>
    <w:rsid w:val="00F41612"/>
    <w:rsid w:val="00F45701"/>
    <w:rsid w:val="00F459D7"/>
    <w:rsid w:val="00F53234"/>
    <w:rsid w:val="00F965C9"/>
    <w:rsid w:val="00FB6ADF"/>
    <w:rsid w:val="00FF0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5DA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F27056"/>
    <w:pPr>
      <w:pBdr>
        <w:top w:val="none" w:sz="96" w:space="31" w:color="FFFFFF"/>
        <w:left w:val="none" w:sz="96" w:space="31" w:color="FFFFFF"/>
        <w:bottom w:val="none" w:sz="96" w:space="31" w:color="FFFFFF"/>
        <w:right w:val="none" w:sz="96" w:space="31" w:color="FFFFFF"/>
      </w:pBdr>
      <w:spacing w:before="100" w:after="100" w:line="240" w:lineRule="auto"/>
      <w:outlineLvl w:val="0"/>
    </w:pPr>
    <w:rPr>
      <w:rFonts w:ascii="Times New Roman" w:hAnsi="Times New Roman" w:cs="Arial Unicode MS"/>
      <w:b/>
      <w:bCs/>
      <w:color w:val="000000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27056"/>
    <w:rPr>
      <w:rFonts w:ascii="Times New Roman" w:hAnsi="Times New Roman" w:cs="Arial Unicode MS"/>
      <w:b/>
      <w:bCs/>
      <w:color w:val="000000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rsid w:val="005E0008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5E0008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5E000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5E000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z w:val="28"/>
      <w:szCs w:val="28"/>
    </w:rPr>
  </w:style>
  <w:style w:type="paragraph" w:customStyle="1" w:styleId="40">
    <w:name w:val="Основной текст (4)"/>
    <w:basedOn w:val="Normal"/>
    <w:link w:val="4"/>
    <w:uiPriority w:val="99"/>
    <w:rsid w:val="005E0008"/>
    <w:pPr>
      <w:widowControl w:val="0"/>
      <w:shd w:val="clear" w:color="auto" w:fill="FFFFFF"/>
      <w:spacing w:after="0" w:line="240" w:lineRule="exact"/>
      <w:jc w:val="both"/>
    </w:pPr>
    <w:rPr>
      <w:rFonts w:ascii="Times New Roman" w:eastAsia="Times New Roman" w:hAnsi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CF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F49EC"/>
    <w:rPr>
      <w:rFonts w:ascii="Times New Roman" w:hAnsi="Times New Roman" w:cs="Times New Roman"/>
      <w:sz w:val="28"/>
      <w:szCs w:val="28"/>
      <w:lang w:eastAsia="ru-RU"/>
    </w:rPr>
  </w:style>
  <w:style w:type="table" w:styleId="TableGrid">
    <w:name w:val="Table Grid"/>
    <w:basedOn w:val="TableNormal"/>
    <w:uiPriority w:val="99"/>
    <w:rsid w:val="008C7D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62243F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62243F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62243F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a">
    <w:name w:val="Нет"/>
    <w:uiPriority w:val="99"/>
    <w:rsid w:val="00F27056"/>
  </w:style>
  <w:style w:type="character" w:customStyle="1" w:styleId="Hyperlink0">
    <w:name w:val="Hyperlink.0"/>
    <w:basedOn w:val="a"/>
    <w:uiPriority w:val="99"/>
    <w:rsid w:val="00F27056"/>
    <w:rPr>
      <w:rFonts w:cs="Times New Roman"/>
      <w:color w:val="000000"/>
      <w:sz w:val="28"/>
      <w:szCs w:val="28"/>
      <w:u w:val="none"/>
      <w:lang w:val="en-US"/>
    </w:rPr>
  </w:style>
  <w:style w:type="paragraph" w:styleId="NoSpacing">
    <w:name w:val="No Spacing"/>
    <w:uiPriority w:val="99"/>
    <w:qFormat/>
    <w:rsid w:val="002A0B98"/>
    <w:rPr>
      <w:rFonts w:ascii="Times New Roman CYR" w:eastAsia="Times New Roman" w:hAnsi="Times New Roman CYR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06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10</Pages>
  <Words>3038</Words>
  <Characters>17322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</dc:title>
  <dc:subject/>
  <dc:creator>VA</dc:creator>
  <cp:keywords/>
  <dc:description/>
  <cp:lastModifiedBy>Алёна</cp:lastModifiedBy>
  <cp:revision>2</cp:revision>
  <dcterms:created xsi:type="dcterms:W3CDTF">2026-04-24T10:34:00Z</dcterms:created>
  <dcterms:modified xsi:type="dcterms:W3CDTF">2026-04-24T10:34:00Z</dcterms:modified>
</cp:coreProperties>
</file>